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78A6" w14:textId="77777777" w:rsidR="00C34B72" w:rsidRDefault="00C34B72" w:rsidP="00C34B72">
      <w:pPr>
        <w:jc w:val="right"/>
        <w:rPr>
          <w:rFonts w:cs="Arial"/>
        </w:rPr>
      </w:pPr>
      <w:r>
        <w:rPr>
          <w:rFonts w:cs="Arial"/>
        </w:rPr>
        <w:t>Załącznik nr 3</w:t>
      </w:r>
    </w:p>
    <w:p w14:paraId="1967F2C2" w14:textId="77777777" w:rsidR="008A3696" w:rsidRDefault="008A3696" w:rsidP="00C34B72">
      <w:pPr>
        <w:widowControl w:val="0"/>
        <w:spacing w:line="276" w:lineRule="auto"/>
        <w:ind w:left="3540"/>
        <w:rPr>
          <w:rFonts w:eastAsia="Calibri" w:cs="Arial"/>
          <w:sz w:val="20"/>
          <w:szCs w:val="20"/>
        </w:rPr>
      </w:pPr>
    </w:p>
    <w:p w14:paraId="6C6CC398" w14:textId="77777777" w:rsidR="008A3696" w:rsidRDefault="008A3696" w:rsidP="00C34B72">
      <w:pPr>
        <w:widowControl w:val="0"/>
        <w:spacing w:line="276" w:lineRule="auto"/>
        <w:ind w:left="3540"/>
        <w:rPr>
          <w:rFonts w:eastAsia="Calibri" w:cs="Arial"/>
          <w:sz w:val="20"/>
          <w:szCs w:val="20"/>
        </w:rPr>
      </w:pPr>
    </w:p>
    <w:p w14:paraId="7116A9B3" w14:textId="77777777" w:rsidR="008A3696" w:rsidRPr="00CA0BE5" w:rsidRDefault="008A3696" w:rsidP="008A3696">
      <w:pPr>
        <w:spacing w:before="59"/>
        <w:ind w:left="2637" w:right="2611"/>
        <w:jc w:val="center"/>
        <w:rPr>
          <w:rFonts w:eastAsia="Arial" w:cs="Arial"/>
          <w:sz w:val="28"/>
          <w:szCs w:val="28"/>
        </w:rPr>
      </w:pPr>
      <w:r w:rsidRPr="00CA0BE5">
        <w:rPr>
          <w:rFonts w:eastAsia="Arial" w:cs="Arial"/>
          <w:sz w:val="28"/>
          <w:szCs w:val="28"/>
        </w:rPr>
        <w:t>KWESTIONARIUSZ</w:t>
      </w:r>
      <w:r w:rsidRPr="00CA0BE5">
        <w:rPr>
          <w:rFonts w:eastAsia="Arial" w:cs="Arial"/>
          <w:spacing w:val="25"/>
          <w:sz w:val="28"/>
          <w:szCs w:val="28"/>
        </w:rPr>
        <w:t xml:space="preserve"> </w:t>
      </w:r>
      <w:r w:rsidRPr="00CA0BE5">
        <w:rPr>
          <w:rFonts w:eastAsia="Arial" w:cs="Arial"/>
          <w:sz w:val="28"/>
          <w:szCs w:val="28"/>
        </w:rPr>
        <w:t>OSOBOWY</w:t>
      </w:r>
    </w:p>
    <w:p w14:paraId="0D7937C9" w14:textId="77777777" w:rsidR="008A3696" w:rsidRDefault="008A3696" w:rsidP="008A3696">
      <w:pPr>
        <w:spacing w:line="269" w:lineRule="exact"/>
        <w:ind w:left="2106" w:right="2079"/>
        <w:jc w:val="center"/>
        <w:rPr>
          <w:rFonts w:eastAsia="Arial" w:cs="Arial"/>
          <w:w w:val="109"/>
          <w:position w:val="-1"/>
        </w:rPr>
      </w:pPr>
      <w:r>
        <w:rPr>
          <w:rFonts w:eastAsia="Arial" w:cs="Arial"/>
          <w:w w:val="108"/>
          <w:position w:val="-1"/>
        </w:rPr>
        <w:t>kandydata na pracownika</w:t>
      </w:r>
      <w:r w:rsidRPr="00CA0BE5">
        <w:rPr>
          <w:rFonts w:eastAsia="Arial" w:cs="Arial"/>
          <w:spacing w:val="-1"/>
          <w:w w:val="108"/>
          <w:position w:val="-1"/>
        </w:rPr>
        <w:t xml:space="preserve"> </w:t>
      </w:r>
      <w:r w:rsidRPr="00CA0BE5">
        <w:rPr>
          <w:rFonts w:eastAsia="Arial" w:cs="Arial"/>
          <w:position w:val="-1"/>
        </w:rPr>
        <w:t>Las</w:t>
      </w:r>
      <w:r>
        <w:rPr>
          <w:rFonts w:eastAsia="Arial" w:cs="Arial"/>
          <w:position w:val="-1"/>
        </w:rPr>
        <w:t>ów</w:t>
      </w:r>
      <w:r w:rsidRPr="00CA0BE5">
        <w:rPr>
          <w:rFonts w:eastAsia="Arial" w:cs="Arial"/>
          <w:spacing w:val="53"/>
          <w:position w:val="-1"/>
        </w:rPr>
        <w:t xml:space="preserve"> </w:t>
      </w:r>
      <w:r w:rsidRPr="00CA0BE5">
        <w:rPr>
          <w:rFonts w:eastAsia="Arial" w:cs="Arial"/>
          <w:position w:val="-1"/>
        </w:rPr>
        <w:t>P</w:t>
      </w:r>
      <w:r w:rsidRPr="00CA0BE5">
        <w:rPr>
          <w:rFonts w:eastAsia="Arial" w:cs="Arial"/>
          <w:spacing w:val="-2"/>
          <w:position w:val="-1"/>
        </w:rPr>
        <w:t>a</w:t>
      </w:r>
      <w:r w:rsidRPr="00CA0BE5">
        <w:rPr>
          <w:rFonts w:eastAsia="Arial" w:cs="Arial"/>
          <w:w w:val="109"/>
          <w:position w:val="-1"/>
        </w:rPr>
        <w:t>ń</w:t>
      </w:r>
      <w:r w:rsidRPr="00CA0BE5">
        <w:rPr>
          <w:rFonts w:eastAsia="Arial" w:cs="Arial"/>
          <w:w w:val="111"/>
          <w:position w:val="-1"/>
        </w:rPr>
        <w:t>s</w:t>
      </w:r>
      <w:r w:rsidRPr="00CA0BE5">
        <w:rPr>
          <w:rFonts w:eastAsia="Arial" w:cs="Arial"/>
          <w:spacing w:val="1"/>
          <w:w w:val="119"/>
          <w:position w:val="-1"/>
        </w:rPr>
        <w:t>t</w:t>
      </w:r>
      <w:r w:rsidRPr="00CA0BE5">
        <w:rPr>
          <w:rFonts w:eastAsia="Arial" w:cs="Arial"/>
          <w:spacing w:val="3"/>
          <w:w w:val="108"/>
          <w:position w:val="-1"/>
        </w:rPr>
        <w:t>w</w:t>
      </w:r>
      <w:r w:rsidRPr="00CA0BE5">
        <w:rPr>
          <w:rFonts w:eastAsia="Arial" w:cs="Arial"/>
          <w:w w:val="108"/>
          <w:position w:val="-1"/>
        </w:rPr>
        <w:t>o</w:t>
      </w:r>
      <w:r w:rsidRPr="00CA0BE5">
        <w:rPr>
          <w:rFonts w:eastAsia="Arial" w:cs="Arial"/>
          <w:spacing w:val="3"/>
          <w:w w:val="109"/>
          <w:position w:val="-1"/>
        </w:rPr>
        <w:t>w</w:t>
      </w:r>
      <w:r w:rsidRPr="00CA0BE5">
        <w:rPr>
          <w:rFonts w:eastAsia="Arial" w:cs="Arial"/>
          <w:spacing w:val="-3"/>
          <w:w w:val="109"/>
          <w:position w:val="-1"/>
        </w:rPr>
        <w:t>y</w:t>
      </w:r>
      <w:r w:rsidRPr="00CA0BE5">
        <w:rPr>
          <w:rFonts w:eastAsia="Arial" w:cs="Arial"/>
          <w:w w:val="111"/>
          <w:position w:val="-1"/>
        </w:rPr>
        <w:t>c</w:t>
      </w:r>
      <w:r w:rsidRPr="00CA0BE5">
        <w:rPr>
          <w:rFonts w:eastAsia="Arial" w:cs="Arial"/>
          <w:w w:val="109"/>
          <w:position w:val="-1"/>
        </w:rPr>
        <w:t>h</w:t>
      </w:r>
    </w:p>
    <w:p w14:paraId="7E5DC1F4" w14:textId="77777777" w:rsidR="008A3696" w:rsidRPr="00CA0BE5" w:rsidRDefault="008A3696" w:rsidP="008A3696">
      <w:pPr>
        <w:spacing w:line="269" w:lineRule="exact"/>
        <w:ind w:left="2106" w:right="2079"/>
        <w:jc w:val="center"/>
        <w:rPr>
          <w:rFonts w:eastAsia="Arial" w:cs="Arial"/>
        </w:rPr>
      </w:pPr>
    </w:p>
    <w:p w14:paraId="6DE6A6B9" w14:textId="77777777" w:rsidR="008A3696" w:rsidRPr="00CA0BE5" w:rsidRDefault="008A3696" w:rsidP="008A3696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8A3696" w:rsidRPr="00E649E7" w14:paraId="6E5237ED" w14:textId="77777777" w:rsidTr="00705CB3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4496F56D" w14:textId="77777777" w:rsidR="008A3696" w:rsidRPr="00CA0BE5" w:rsidRDefault="008A3696" w:rsidP="00705CB3">
            <w:pPr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WYPEŁNIA</w:t>
            </w:r>
            <w:r w:rsidRPr="00CA0BE5">
              <w:rPr>
                <w:rFonts w:eastAsia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8A3696" w:rsidRPr="00E649E7" w14:paraId="05AFCFBF" w14:textId="77777777" w:rsidTr="00705CB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387D6D" w14:textId="77777777" w:rsidR="008A3696" w:rsidRPr="00CA0BE5" w:rsidRDefault="008A3696" w:rsidP="00705CB3">
            <w:pPr>
              <w:spacing w:before="41"/>
              <w:ind w:left="113" w:right="98"/>
              <w:jc w:val="center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A208" w14:textId="77777777" w:rsidR="008A3696" w:rsidRPr="00CA0BE5" w:rsidRDefault="008A3696" w:rsidP="00705CB3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w w:val="104"/>
                <w:sz w:val="20"/>
                <w:szCs w:val="20"/>
              </w:rPr>
              <w:t>naz</w:t>
            </w:r>
            <w:r w:rsidRPr="00CA0BE5">
              <w:rPr>
                <w:rFonts w:eastAsia="Arial" w:cs="Arial"/>
                <w:spacing w:val="6"/>
                <w:w w:val="104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C1CF" w14:textId="77777777" w:rsidR="008A3696" w:rsidRPr="00CA0BE5" w:rsidRDefault="008A3696" w:rsidP="00705CB3">
            <w:pPr>
              <w:spacing w:before="41"/>
              <w:ind w:left="6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4BDED0" w14:textId="77777777" w:rsidR="008A3696" w:rsidRPr="00CA0BE5" w:rsidRDefault="008A3696" w:rsidP="00705CB3">
            <w:r w:rsidRPr="00CA0BE5">
              <w:rPr>
                <w:rFonts w:eastAsia="Arial" w:cs="Arial"/>
                <w:w w:val="109"/>
                <w:sz w:val="20"/>
                <w:szCs w:val="20"/>
              </w:rPr>
              <w:t>imiona</w:t>
            </w:r>
          </w:p>
        </w:tc>
      </w:tr>
      <w:tr w:rsidR="008A3696" w:rsidRPr="00E649E7" w14:paraId="49CDB4C0" w14:textId="77777777" w:rsidTr="00705CB3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4C1815E" w14:textId="77777777" w:rsidR="008A3696" w:rsidRPr="00CA0BE5" w:rsidRDefault="008A3696" w:rsidP="00705CB3">
            <w:pPr>
              <w:spacing w:before="41"/>
              <w:ind w:left="113" w:right="98"/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8CC8B7" w14:textId="77777777" w:rsidR="008A3696" w:rsidRPr="00CA0BE5" w:rsidRDefault="008A3696" w:rsidP="00705CB3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9FCFEF5" w14:textId="77777777" w:rsidR="008A3696" w:rsidRPr="00CA0BE5" w:rsidRDefault="008A3696" w:rsidP="00705CB3"/>
        </w:tc>
      </w:tr>
    </w:tbl>
    <w:p w14:paraId="739C08FB" w14:textId="77777777" w:rsidR="008A3696" w:rsidRPr="00CA0BE5" w:rsidRDefault="008A3696" w:rsidP="008A369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8A3696" w:rsidRPr="00CA0BE5" w14:paraId="22715D49" w14:textId="77777777" w:rsidTr="00705CB3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118037" w14:textId="77777777" w:rsidR="008A3696" w:rsidRPr="00CA0BE5" w:rsidRDefault="008A3696" w:rsidP="00705CB3">
            <w:pPr>
              <w:spacing w:before="1" w:line="110" w:lineRule="exact"/>
              <w:rPr>
                <w:sz w:val="11"/>
                <w:szCs w:val="11"/>
              </w:rPr>
            </w:pPr>
          </w:p>
          <w:p w14:paraId="6E70A1B5" w14:textId="77777777" w:rsidR="008A3696" w:rsidRPr="00CA0BE5" w:rsidRDefault="008A3696" w:rsidP="00705CB3">
            <w:pPr>
              <w:ind w:left="113" w:right="99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F893E3" w14:textId="77777777" w:rsidR="008A3696" w:rsidRPr="00CA0BE5" w:rsidRDefault="008A3696" w:rsidP="00705CB3">
            <w:pPr>
              <w:spacing w:before="1" w:line="230" w:lineRule="exact"/>
              <w:ind w:left="64" w:right="351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w w:val="105"/>
                <w:sz w:val="20"/>
                <w:szCs w:val="20"/>
              </w:rPr>
              <w:t xml:space="preserve">data </w:t>
            </w:r>
            <w:r w:rsidRPr="00CA0BE5">
              <w:rPr>
                <w:rFonts w:eastAsia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6479" w14:textId="77777777" w:rsidR="008A3696" w:rsidRPr="00CA0BE5" w:rsidRDefault="008A3696" w:rsidP="00705CB3"/>
        </w:tc>
      </w:tr>
    </w:tbl>
    <w:p w14:paraId="72147F80" w14:textId="77777777" w:rsidR="008A3696" w:rsidRPr="00CA0BE5" w:rsidRDefault="008A3696" w:rsidP="008A3696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8A3696" w:rsidRPr="00CA0BE5" w14:paraId="2F878F29" w14:textId="77777777" w:rsidTr="00705CB3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6C445E" w14:textId="77777777" w:rsidR="008A3696" w:rsidRPr="00CA0BE5" w:rsidRDefault="008A3696" w:rsidP="00705CB3">
            <w:pPr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ADRES</w:t>
            </w:r>
            <w:r w:rsidRPr="00CA0BE5">
              <w:rPr>
                <w:rFonts w:eastAsia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8A3696" w:rsidRPr="00E649E7" w14:paraId="0484FA8B" w14:textId="77777777" w:rsidTr="00705CB3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8BD688" w14:textId="77777777" w:rsidR="008A3696" w:rsidRPr="00CA0BE5" w:rsidRDefault="008A3696" w:rsidP="00705CB3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19EA" w14:textId="77777777" w:rsidR="008A3696" w:rsidRPr="00CA0BE5" w:rsidRDefault="008A3696" w:rsidP="00705CB3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ulica,</w:t>
            </w:r>
            <w:r w:rsidRPr="00CA0BE5">
              <w:rPr>
                <w:rFonts w:eastAsia="Arial" w:cs="Arial"/>
                <w:spacing w:val="42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sz w:val="20"/>
                <w:szCs w:val="20"/>
              </w:rPr>
              <w:t>nr</w:t>
            </w:r>
            <w:r w:rsidRPr="00CA0BE5">
              <w:rPr>
                <w:rFonts w:eastAsia="Arial" w:cs="Arial"/>
                <w:spacing w:val="21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sz w:val="20"/>
                <w:szCs w:val="20"/>
              </w:rPr>
              <w:t>domu</w:t>
            </w:r>
            <w:r w:rsidRPr="00CA0BE5">
              <w:rPr>
                <w:rFonts w:eastAsia="Arial" w:cs="Arial"/>
                <w:spacing w:val="45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sz w:val="20"/>
                <w:szCs w:val="20"/>
              </w:rPr>
              <w:t>i</w:t>
            </w:r>
            <w:r w:rsidRPr="00CA0BE5">
              <w:rPr>
                <w:rFonts w:eastAsia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98FF40" w14:textId="77777777" w:rsidR="008A3696" w:rsidRPr="00CA0BE5" w:rsidRDefault="008A3696" w:rsidP="00705CB3">
            <w:r>
              <w:t xml:space="preserve"> </w:t>
            </w:r>
          </w:p>
        </w:tc>
      </w:tr>
      <w:tr w:rsidR="008A3696" w:rsidRPr="00CA0BE5" w14:paraId="08AC9585" w14:textId="77777777" w:rsidTr="00705CB3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8C5420" w14:textId="77777777" w:rsidR="008A3696" w:rsidRPr="00CA0BE5" w:rsidRDefault="008A3696" w:rsidP="00705CB3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4138" w14:textId="77777777" w:rsidR="008A3696" w:rsidRPr="00CA0BE5" w:rsidRDefault="008A3696" w:rsidP="00705CB3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kod</w:t>
            </w:r>
            <w:r w:rsidRPr="00CA0BE5">
              <w:rPr>
                <w:rFonts w:eastAsia="Arial" w:cs="Arial"/>
                <w:spacing w:val="32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w w:val="109"/>
                <w:sz w:val="20"/>
                <w:szCs w:val="20"/>
              </w:rPr>
              <w:t>poczto</w:t>
            </w:r>
            <w:r w:rsidRPr="00CA0BE5"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C2E8" w14:textId="77777777" w:rsidR="008A3696" w:rsidRPr="00CA0BE5" w:rsidRDefault="008A3696" w:rsidP="00705CB3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15A6" w14:textId="77777777" w:rsidR="008A3696" w:rsidRPr="00CA0BE5" w:rsidRDefault="008A3696" w:rsidP="00705CB3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5333" w14:textId="77777777" w:rsidR="008A3696" w:rsidRPr="00CA0BE5" w:rsidRDefault="008A3696" w:rsidP="00705CB3">
            <w:pPr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73B9D3" w14:textId="77777777" w:rsidR="008A3696" w:rsidRPr="00CA0BE5" w:rsidRDefault="008A3696" w:rsidP="00705CB3"/>
        </w:tc>
      </w:tr>
      <w:tr w:rsidR="008A3696" w:rsidRPr="00CA0BE5" w14:paraId="730C2359" w14:textId="77777777" w:rsidTr="00705CB3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F0B5D4" w14:textId="77777777" w:rsidR="008A3696" w:rsidRPr="00CA0BE5" w:rsidRDefault="008A3696" w:rsidP="00705CB3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6DCB" w14:textId="77777777" w:rsidR="008A3696" w:rsidRPr="00CA0BE5" w:rsidRDefault="008A3696" w:rsidP="00705CB3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w w:val="109"/>
                <w:sz w:val="20"/>
                <w:szCs w:val="20"/>
              </w:rPr>
              <w:t>miejsco</w:t>
            </w:r>
            <w:r w:rsidRPr="00CA0BE5"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eastAsia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CE2D" w14:textId="77777777" w:rsidR="008A3696" w:rsidRPr="00CA0BE5" w:rsidRDefault="008A3696" w:rsidP="00705CB3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6E7D" w14:textId="77777777" w:rsidR="008A3696" w:rsidRPr="00CA0BE5" w:rsidRDefault="008A3696" w:rsidP="00705CB3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7898" w14:textId="77777777" w:rsidR="008A3696" w:rsidRPr="00CA0BE5" w:rsidRDefault="008A3696" w:rsidP="00705CB3">
            <w:pPr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gmina</w:t>
            </w:r>
            <w:r w:rsidRPr="00CA0BE5">
              <w:rPr>
                <w:rFonts w:eastAsia="Arial" w:cs="Arial"/>
                <w:spacing w:val="44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2C2821" w14:textId="77777777" w:rsidR="008A3696" w:rsidRPr="00CA0BE5" w:rsidRDefault="008A3696" w:rsidP="00705CB3"/>
        </w:tc>
      </w:tr>
      <w:tr w:rsidR="008A3696" w:rsidRPr="00CA0BE5" w14:paraId="458FB778" w14:textId="77777777" w:rsidTr="00705CB3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3B4F15D" w14:textId="77777777" w:rsidR="008A3696" w:rsidRPr="00CA0BE5" w:rsidRDefault="008A3696" w:rsidP="00705CB3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9C5A12" w14:textId="77777777" w:rsidR="008A3696" w:rsidRPr="00CA0BE5" w:rsidRDefault="008A3696" w:rsidP="00705CB3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eastAsia="Arial" w:cs="Arial"/>
                <w:w w:val="107"/>
                <w:sz w:val="20"/>
                <w:szCs w:val="20"/>
              </w:rPr>
              <w:t>je</w:t>
            </w:r>
            <w:r w:rsidRPr="00CA0BE5"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w w:val="108"/>
                <w:sz w:val="20"/>
                <w:szCs w:val="20"/>
              </w:rPr>
              <w:t>ództ</w:t>
            </w:r>
            <w:r w:rsidRPr="00CA0BE5"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3843D8" w14:textId="77777777" w:rsidR="008A3696" w:rsidRPr="00CA0BE5" w:rsidRDefault="008A3696" w:rsidP="00705CB3"/>
        </w:tc>
      </w:tr>
    </w:tbl>
    <w:p w14:paraId="357E5621" w14:textId="77777777" w:rsidR="008A3696" w:rsidRPr="00CA0BE5" w:rsidRDefault="008A3696" w:rsidP="008A3696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8A3696" w:rsidRPr="00CA0BE5" w14:paraId="021C16B8" w14:textId="77777777" w:rsidTr="00705CB3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BAFA2B" w14:textId="77777777" w:rsidR="008A3696" w:rsidRPr="00CA0BE5" w:rsidRDefault="008A3696" w:rsidP="00705CB3">
            <w:pPr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w w:val="102"/>
                <w:sz w:val="20"/>
                <w:szCs w:val="20"/>
              </w:rPr>
              <w:t>WYKSZTA</w:t>
            </w:r>
            <w:r w:rsidRPr="00CA0BE5">
              <w:rPr>
                <w:rFonts w:eastAsia="Arial" w:cs="Arial"/>
                <w:w w:val="109"/>
                <w:sz w:val="20"/>
                <w:szCs w:val="20"/>
              </w:rPr>
              <w:t>Ł</w:t>
            </w:r>
            <w:r w:rsidRPr="00CA0BE5">
              <w:rPr>
                <w:rFonts w:eastAsia="Arial" w:cs="Arial"/>
                <w:sz w:val="20"/>
                <w:szCs w:val="20"/>
              </w:rPr>
              <w:t>CENIE</w:t>
            </w:r>
          </w:p>
        </w:tc>
      </w:tr>
      <w:tr w:rsidR="008A3696" w:rsidRPr="00CA0BE5" w14:paraId="2FED78EA" w14:textId="77777777" w:rsidTr="00705CB3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AA0552F" w14:textId="77777777" w:rsidR="008A3696" w:rsidRPr="00C57254" w:rsidRDefault="008A3696" w:rsidP="00705CB3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0925D" w14:textId="77777777" w:rsidR="008A3696" w:rsidRPr="00C57254" w:rsidRDefault="008A3696" w:rsidP="00705CB3">
            <w:pPr>
              <w:spacing w:before="7"/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57254">
              <w:rPr>
                <w:rFonts w:eastAsia="Arial" w:cs="Arial"/>
                <w:sz w:val="20"/>
                <w:szCs w:val="20"/>
              </w:rPr>
              <w:t>poziom</w:t>
            </w:r>
            <w:r w:rsidRPr="00C57254">
              <w:rPr>
                <w:rFonts w:eastAsia="Arial" w:cs="Arial"/>
                <w:spacing w:val="52"/>
                <w:sz w:val="20"/>
                <w:szCs w:val="20"/>
              </w:rPr>
              <w:t xml:space="preserve"> </w:t>
            </w:r>
            <w:r w:rsidRPr="00C57254"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eastAsia="Arial" w:cs="Arial"/>
                <w:spacing w:val="-4"/>
                <w:w w:val="111"/>
                <w:sz w:val="20"/>
                <w:szCs w:val="20"/>
              </w:rPr>
              <w:t>y</w:t>
            </w:r>
            <w:r w:rsidRPr="00C57254">
              <w:rPr>
                <w:rFonts w:eastAsia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eastAsia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eastAsia="Arial" w:cs="Arial"/>
                <w:w w:val="107"/>
                <w:sz w:val="20"/>
                <w:szCs w:val="20"/>
              </w:rPr>
              <w:t>ceni</w:t>
            </w:r>
            <w:r w:rsidRPr="00C57254">
              <w:rPr>
                <w:rFonts w:eastAsia="Arial" w:cs="Arial"/>
                <w:spacing w:val="1"/>
                <w:w w:val="107"/>
                <w:sz w:val="20"/>
                <w:szCs w:val="20"/>
              </w:rPr>
              <w:t>a</w:t>
            </w:r>
            <w:r w:rsidRPr="00C57254">
              <w:rPr>
                <w:rStyle w:val="Odwoanieprzypisudolnego"/>
                <w:rFonts w:eastAsia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2BE3A5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  <w:r w:rsidRPr="00C5725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0</w:t>
            </w:r>
            <w:r w:rsidRPr="00C57254">
              <w:rPr>
                <w:rFonts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C93B1C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</w:p>
        </w:tc>
      </w:tr>
      <w:tr w:rsidR="008A3696" w:rsidRPr="00CA0BE5" w14:paraId="1667B97B" w14:textId="77777777" w:rsidTr="00705CB3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4447762" w14:textId="77777777" w:rsidR="008A3696" w:rsidRPr="00C57254" w:rsidRDefault="008A3696" w:rsidP="00705CB3">
            <w:pPr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A4C44B" w14:textId="77777777" w:rsidR="008A3696" w:rsidRPr="00C57254" w:rsidRDefault="008A3696" w:rsidP="00705CB3">
            <w:pPr>
              <w:spacing w:before="7"/>
              <w:ind w:left="65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0B34FA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C57254">
              <w:rPr>
                <w:rFonts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FC62D1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</w:p>
        </w:tc>
      </w:tr>
      <w:tr w:rsidR="008A3696" w:rsidRPr="00CA0BE5" w14:paraId="1E5F1EE1" w14:textId="77777777" w:rsidTr="00705CB3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435716" w14:textId="77777777" w:rsidR="008A3696" w:rsidRPr="00C57254" w:rsidRDefault="008A3696" w:rsidP="00705CB3">
            <w:pPr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B1B2" w14:textId="77777777" w:rsidR="008A3696" w:rsidRPr="00C57254" w:rsidRDefault="008A3696" w:rsidP="00705CB3">
            <w:pPr>
              <w:spacing w:before="7"/>
              <w:ind w:left="65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5DD72C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  <w:r w:rsidRPr="00C5725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0</w:t>
            </w:r>
            <w:r w:rsidRPr="00C57254">
              <w:rPr>
                <w:rFonts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14A732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</w:p>
        </w:tc>
      </w:tr>
      <w:tr w:rsidR="008A3696" w:rsidRPr="00CA0BE5" w14:paraId="0B3A3CAD" w14:textId="77777777" w:rsidTr="00705CB3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2305EED" w14:textId="77777777" w:rsidR="008A3696" w:rsidRPr="00C57254" w:rsidRDefault="008A3696" w:rsidP="00705CB3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 w:rsidRPr="00C57254">
              <w:rPr>
                <w:rFonts w:eastAsia="Arial" w:cs="Arial"/>
                <w:sz w:val="20"/>
                <w:szCs w:val="20"/>
              </w:rPr>
              <w:t>1</w:t>
            </w:r>
            <w:r>
              <w:rPr>
                <w:rFonts w:eastAsia="Arial" w:cs="Arial"/>
                <w:sz w:val="20"/>
                <w:szCs w:val="20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684FC" w14:textId="77777777" w:rsidR="008A3696" w:rsidRPr="00C57254" w:rsidRDefault="008A3696" w:rsidP="00705CB3">
            <w:pPr>
              <w:spacing w:line="227" w:lineRule="exact"/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57254">
              <w:rPr>
                <w:rFonts w:eastAsia="Arial" w:cs="Arial"/>
                <w:w w:val="109"/>
                <w:sz w:val="20"/>
                <w:szCs w:val="20"/>
              </w:rPr>
              <w:t>kierunek</w:t>
            </w:r>
            <w:r w:rsidRPr="00C57254">
              <w:rPr>
                <w:rFonts w:eastAsia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C57254"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eastAsia="Arial" w:cs="Arial"/>
                <w:spacing w:val="-3"/>
                <w:w w:val="111"/>
                <w:sz w:val="20"/>
                <w:szCs w:val="20"/>
              </w:rPr>
              <w:t>y</w:t>
            </w:r>
            <w:r w:rsidRPr="00C57254">
              <w:rPr>
                <w:rFonts w:eastAsia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eastAsia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eastAsia="Arial" w:cs="Arial"/>
                <w:w w:val="107"/>
                <w:sz w:val="20"/>
                <w:szCs w:val="20"/>
              </w:rPr>
              <w:t>cenia</w:t>
            </w:r>
          </w:p>
          <w:p w14:paraId="79189E0C" w14:textId="77777777" w:rsidR="008A3696" w:rsidRPr="00C57254" w:rsidRDefault="008A3696" w:rsidP="00705CB3">
            <w:pPr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57254">
              <w:rPr>
                <w:rFonts w:eastAsia="Arial" w:cs="Arial"/>
                <w:sz w:val="20"/>
                <w:szCs w:val="20"/>
              </w:rPr>
              <w:t>(za</w:t>
            </w:r>
            <w:r w:rsidRPr="00C57254"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eastAsia="Arial" w:cs="Arial"/>
                <w:sz w:val="20"/>
                <w:szCs w:val="20"/>
              </w:rPr>
              <w:t>ód</w:t>
            </w:r>
            <w:r w:rsidRPr="00C57254">
              <w:rPr>
                <w:rFonts w:eastAsia="Arial" w:cs="Arial"/>
                <w:spacing w:val="31"/>
                <w:sz w:val="20"/>
                <w:szCs w:val="20"/>
              </w:rPr>
              <w:t xml:space="preserve"> </w:t>
            </w:r>
            <w:r w:rsidRPr="00C57254">
              <w:rPr>
                <w:rFonts w:eastAsia="Arial" w:cs="Arial"/>
                <w:w w:val="109"/>
                <w:sz w:val="20"/>
                <w:szCs w:val="20"/>
              </w:rPr>
              <w:t>specjalno</w:t>
            </w:r>
            <w:r w:rsidRPr="00C57254">
              <w:rPr>
                <w:rFonts w:eastAsia="Arial" w:cs="Arial"/>
                <w:w w:val="111"/>
                <w:sz w:val="20"/>
                <w:szCs w:val="20"/>
              </w:rPr>
              <w:t>ść</w:t>
            </w:r>
            <w:r w:rsidRPr="00C57254">
              <w:rPr>
                <w:rFonts w:eastAsia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741EC8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  <w:r w:rsidRPr="00C5725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1</w:t>
            </w:r>
            <w:r w:rsidRPr="00C57254">
              <w:rPr>
                <w:rFonts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CDB234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</w:p>
        </w:tc>
      </w:tr>
      <w:tr w:rsidR="008A3696" w:rsidRPr="00CA0BE5" w14:paraId="69FD2FAC" w14:textId="77777777" w:rsidTr="00705CB3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4366CC6" w14:textId="77777777" w:rsidR="008A3696" w:rsidRPr="00C57254" w:rsidRDefault="008A3696" w:rsidP="00705CB3">
            <w:pPr>
              <w:spacing w:before="3" w:line="11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7BD0C" w14:textId="77777777" w:rsidR="008A3696" w:rsidRPr="00C57254" w:rsidRDefault="008A3696" w:rsidP="00705CB3">
            <w:pPr>
              <w:spacing w:line="227" w:lineRule="exact"/>
              <w:ind w:left="65" w:right="-20"/>
              <w:rPr>
                <w:rFonts w:eastAsia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1C5C63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  <w:r w:rsidRPr="00C5725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1</w:t>
            </w:r>
            <w:r w:rsidRPr="00C57254">
              <w:rPr>
                <w:rFonts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111270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</w:p>
        </w:tc>
      </w:tr>
      <w:tr w:rsidR="008A3696" w:rsidRPr="00CA0BE5" w14:paraId="54FA4C0E" w14:textId="77777777" w:rsidTr="00705CB3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1AC349" w14:textId="77777777" w:rsidR="008A3696" w:rsidRPr="00C57254" w:rsidRDefault="008A3696" w:rsidP="00705CB3">
            <w:pPr>
              <w:spacing w:before="3" w:line="11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8D47" w14:textId="77777777" w:rsidR="008A3696" w:rsidRPr="00C57254" w:rsidRDefault="008A3696" w:rsidP="00705CB3">
            <w:pPr>
              <w:spacing w:line="227" w:lineRule="exact"/>
              <w:ind w:left="65" w:right="-20"/>
              <w:rPr>
                <w:rFonts w:eastAsia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B2BAC1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  <w:r w:rsidRPr="00C5725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1</w:t>
            </w:r>
            <w:r w:rsidRPr="00C57254">
              <w:rPr>
                <w:rFonts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B34F6A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</w:p>
        </w:tc>
      </w:tr>
      <w:tr w:rsidR="008A3696" w:rsidRPr="00CA0BE5" w14:paraId="6E80AB6B" w14:textId="77777777" w:rsidTr="00705CB3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14497EB" w14:textId="77777777" w:rsidR="008A3696" w:rsidRPr="00C57254" w:rsidRDefault="008A3696" w:rsidP="00705CB3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84DC40" w14:textId="77777777" w:rsidR="008A3696" w:rsidRPr="00C57254" w:rsidRDefault="008A3696" w:rsidP="00705CB3">
            <w:pPr>
              <w:spacing w:before="41"/>
              <w:ind w:left="65" w:right="-20"/>
              <w:rPr>
                <w:rFonts w:eastAsia="Arial" w:cs="Arial"/>
                <w:w w:val="111"/>
                <w:sz w:val="20"/>
                <w:szCs w:val="20"/>
              </w:rPr>
            </w:pPr>
            <w:r w:rsidRPr="00C57254">
              <w:rPr>
                <w:rFonts w:eastAsia="Arial" w:cs="Arial"/>
                <w:sz w:val="20"/>
                <w:szCs w:val="20"/>
              </w:rPr>
              <w:t>naz</w:t>
            </w:r>
            <w:r w:rsidRPr="00C57254"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eastAsia="Arial" w:cs="Arial"/>
                <w:sz w:val="20"/>
                <w:szCs w:val="20"/>
              </w:rPr>
              <w:t>a</w:t>
            </w:r>
            <w:r w:rsidRPr="00C57254"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 w:rsidRPr="00C57254">
              <w:rPr>
                <w:rFonts w:eastAsia="Arial" w:cs="Arial"/>
                <w:w w:val="108"/>
                <w:sz w:val="20"/>
                <w:szCs w:val="20"/>
              </w:rPr>
              <w:t>szko</w:t>
            </w:r>
            <w:r w:rsidRPr="00C57254">
              <w:rPr>
                <w:rFonts w:eastAsia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eastAsia="Arial" w:cs="Arial"/>
                <w:w w:val="111"/>
                <w:sz w:val="20"/>
                <w:szCs w:val="20"/>
              </w:rPr>
              <w:t>y</w:t>
            </w:r>
          </w:p>
          <w:p w14:paraId="070260D7" w14:textId="77777777" w:rsidR="008A3696" w:rsidRPr="00C57254" w:rsidRDefault="008A3696" w:rsidP="00705CB3">
            <w:pPr>
              <w:spacing w:before="41"/>
              <w:ind w:left="65" w:right="-20"/>
              <w:rPr>
                <w:rFonts w:eastAsia="Arial" w:cs="Arial"/>
                <w:w w:val="111"/>
                <w:sz w:val="20"/>
                <w:szCs w:val="20"/>
              </w:rPr>
            </w:pPr>
          </w:p>
          <w:p w14:paraId="0149C691" w14:textId="77777777" w:rsidR="008A3696" w:rsidRPr="00C57254" w:rsidRDefault="008A3696" w:rsidP="00705CB3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534D78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  <w:r w:rsidRPr="00C57254">
              <w:rPr>
                <w:rFonts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CFAF30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</w:p>
        </w:tc>
      </w:tr>
      <w:tr w:rsidR="008A3696" w:rsidRPr="00CA0BE5" w14:paraId="002BFE6C" w14:textId="77777777" w:rsidTr="00705CB3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93D26CC" w14:textId="77777777" w:rsidR="008A3696" w:rsidRPr="00C57254" w:rsidRDefault="008A3696" w:rsidP="00705CB3">
            <w:pPr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654ED" w14:textId="77777777" w:rsidR="008A3696" w:rsidRPr="00C57254" w:rsidRDefault="008A3696" w:rsidP="00705CB3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F4C263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  <w:r w:rsidRPr="00C5725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2</w:t>
            </w:r>
            <w:r w:rsidRPr="00C57254">
              <w:rPr>
                <w:rFonts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D25C4E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</w:p>
        </w:tc>
      </w:tr>
      <w:tr w:rsidR="008A3696" w:rsidRPr="00CA0BE5" w14:paraId="65CEEABF" w14:textId="77777777" w:rsidTr="00705CB3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CC1FDF" w14:textId="77777777" w:rsidR="008A3696" w:rsidRPr="00C57254" w:rsidRDefault="008A3696" w:rsidP="00705CB3">
            <w:pPr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6F0D" w14:textId="77777777" w:rsidR="008A3696" w:rsidRPr="00C57254" w:rsidRDefault="008A3696" w:rsidP="00705CB3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842110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  <w:r w:rsidRPr="00C5725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2</w:t>
            </w:r>
            <w:r w:rsidRPr="00C57254">
              <w:rPr>
                <w:rFonts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F52665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</w:p>
        </w:tc>
      </w:tr>
      <w:tr w:rsidR="008A3696" w:rsidRPr="00CA0BE5" w14:paraId="2FDC7592" w14:textId="77777777" w:rsidTr="00705CB3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E109D78" w14:textId="77777777" w:rsidR="008A3696" w:rsidRPr="00C57254" w:rsidRDefault="008A3696" w:rsidP="00705CB3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75D6A3" w14:textId="77777777" w:rsidR="008A3696" w:rsidRPr="00C57254" w:rsidRDefault="008A3696" w:rsidP="00705CB3">
            <w:pPr>
              <w:spacing w:before="3" w:line="110" w:lineRule="exact"/>
              <w:rPr>
                <w:rFonts w:cs="Arial"/>
                <w:sz w:val="20"/>
                <w:szCs w:val="20"/>
              </w:rPr>
            </w:pPr>
          </w:p>
          <w:p w14:paraId="39B82772" w14:textId="77777777" w:rsidR="008A3696" w:rsidRPr="00C57254" w:rsidRDefault="008A3696" w:rsidP="00705CB3">
            <w:pPr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57254">
              <w:rPr>
                <w:rFonts w:eastAsia="Arial" w:cs="Arial"/>
                <w:sz w:val="20"/>
                <w:szCs w:val="20"/>
              </w:rPr>
              <w:t>data</w:t>
            </w:r>
            <w:r w:rsidRPr="00C57254">
              <w:rPr>
                <w:rFonts w:eastAsia="Arial" w:cs="Arial"/>
                <w:spacing w:val="33"/>
                <w:sz w:val="20"/>
                <w:szCs w:val="20"/>
              </w:rPr>
              <w:t xml:space="preserve"> </w:t>
            </w:r>
            <w:r w:rsidRPr="00C57254">
              <w:rPr>
                <w:rFonts w:eastAsia="Arial" w:cs="Arial"/>
                <w:w w:val="110"/>
                <w:sz w:val="20"/>
                <w:szCs w:val="20"/>
              </w:rPr>
              <w:t>uko</w:t>
            </w:r>
            <w:r w:rsidRPr="00C57254">
              <w:rPr>
                <w:rFonts w:eastAsia="Arial" w:cs="Arial"/>
                <w:w w:val="109"/>
                <w:sz w:val="20"/>
                <w:szCs w:val="20"/>
              </w:rPr>
              <w:t>ń</w:t>
            </w:r>
            <w:r w:rsidRPr="00C57254">
              <w:rPr>
                <w:rFonts w:eastAsia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208B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  <w:r w:rsidRPr="00C5725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3</w:t>
            </w:r>
            <w:r w:rsidRPr="00C57254">
              <w:rPr>
                <w:rFonts w:cs="Arial"/>
                <w:sz w:val="20"/>
                <w:szCs w:val="20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766C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2E5B9" w14:textId="77777777" w:rsidR="008A3696" w:rsidRPr="00C57254" w:rsidRDefault="008A3696" w:rsidP="00705CB3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B53D7E7" w14:textId="77777777" w:rsidR="008A3696" w:rsidRPr="00C57254" w:rsidRDefault="008A3696" w:rsidP="00705CB3">
            <w:pPr>
              <w:spacing w:line="227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57254">
              <w:rPr>
                <w:rFonts w:eastAsia="Arial" w:cs="Arial"/>
                <w:sz w:val="20"/>
                <w:szCs w:val="20"/>
              </w:rPr>
              <w:t>stopień</w:t>
            </w:r>
            <w:r w:rsidRPr="00C57254">
              <w:rPr>
                <w:rFonts w:eastAsia="Arial" w:cs="Arial"/>
                <w:spacing w:val="54"/>
                <w:sz w:val="20"/>
                <w:szCs w:val="20"/>
              </w:rPr>
              <w:t xml:space="preserve"> </w:t>
            </w:r>
            <w:r w:rsidRPr="00C57254">
              <w:rPr>
                <w:rFonts w:eastAsia="Arial" w:cs="Arial"/>
                <w:w w:val="108"/>
                <w:sz w:val="20"/>
                <w:szCs w:val="20"/>
              </w:rPr>
              <w:t>nauko</w:t>
            </w:r>
            <w:r w:rsidRPr="00C57254"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 w:rsidRPr="00C57254">
              <w:rPr>
                <w:rFonts w:eastAsia="Arial" w:cs="Arial"/>
                <w:w w:val="111"/>
                <w:sz w:val="20"/>
                <w:szCs w:val="20"/>
              </w:rPr>
              <w:t>y</w:t>
            </w:r>
            <w:r w:rsidRPr="00C57254">
              <w:rPr>
                <w:rFonts w:eastAsia="Arial" w:cs="Arial"/>
                <w:sz w:val="20"/>
                <w:szCs w:val="20"/>
              </w:rPr>
              <w:t xml:space="preserve">/tytuł zawodowy </w:t>
            </w:r>
            <w:r w:rsidRPr="00C57254">
              <w:rPr>
                <w:rStyle w:val="Odwoanieprzypisudolnego"/>
                <w:rFonts w:eastAsia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8FC2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14</w:t>
            </w:r>
            <w:r w:rsidRPr="00C57254">
              <w:rPr>
                <w:rFonts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F352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</w:p>
        </w:tc>
      </w:tr>
      <w:tr w:rsidR="008A3696" w:rsidRPr="00CA0BE5" w14:paraId="46139AB3" w14:textId="77777777" w:rsidTr="00705CB3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7972148" w14:textId="77777777" w:rsidR="008A3696" w:rsidRPr="00C57254" w:rsidRDefault="008A3696" w:rsidP="00705CB3">
            <w:pPr>
              <w:spacing w:before="3" w:line="11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E48652" w14:textId="77777777" w:rsidR="008A3696" w:rsidRPr="00C57254" w:rsidRDefault="008A3696" w:rsidP="00705CB3">
            <w:pPr>
              <w:spacing w:before="3" w:line="11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D659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  <w:r w:rsidRPr="00C5725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3</w:t>
            </w:r>
            <w:r w:rsidRPr="00C57254">
              <w:rPr>
                <w:rFonts w:cs="Arial"/>
                <w:sz w:val="20"/>
                <w:szCs w:val="20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F703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791066" w14:textId="77777777" w:rsidR="008A3696" w:rsidRPr="00C57254" w:rsidRDefault="008A3696" w:rsidP="00705CB3">
            <w:pPr>
              <w:spacing w:before="3" w:line="11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276D885" w14:textId="77777777" w:rsidR="008A3696" w:rsidRPr="00C57254" w:rsidRDefault="008A3696" w:rsidP="00705CB3">
            <w:pPr>
              <w:spacing w:line="227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A63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14</w:t>
            </w:r>
            <w:r w:rsidRPr="00C57254">
              <w:rPr>
                <w:rFonts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BA28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</w:p>
        </w:tc>
      </w:tr>
      <w:tr w:rsidR="008A3696" w:rsidRPr="00CA0BE5" w14:paraId="3C0A5C03" w14:textId="77777777" w:rsidTr="00705CB3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229CC4" w14:textId="77777777" w:rsidR="008A3696" w:rsidRPr="00C57254" w:rsidRDefault="008A3696" w:rsidP="00705CB3">
            <w:pPr>
              <w:spacing w:before="3" w:line="11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E4FFF1" w14:textId="77777777" w:rsidR="008A3696" w:rsidRPr="00C57254" w:rsidRDefault="008A3696" w:rsidP="00705CB3">
            <w:pPr>
              <w:spacing w:before="3" w:line="11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3B9A64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C57254">
              <w:rPr>
                <w:rFonts w:cs="Arial"/>
                <w:sz w:val="20"/>
                <w:szCs w:val="20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9EC000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389964" w14:textId="77777777" w:rsidR="008A3696" w:rsidRPr="00C57254" w:rsidRDefault="008A3696" w:rsidP="00705CB3">
            <w:pPr>
              <w:spacing w:before="3" w:line="11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63615F8D" w14:textId="77777777" w:rsidR="008A3696" w:rsidRPr="00C57254" w:rsidRDefault="008A3696" w:rsidP="00705CB3">
            <w:pPr>
              <w:spacing w:line="227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9657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14</w:t>
            </w:r>
            <w:r w:rsidRPr="00C57254">
              <w:rPr>
                <w:rFonts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5395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478B39B" w14:textId="77777777" w:rsidR="008A3696" w:rsidRPr="00CA0BE5" w:rsidRDefault="008A3696" w:rsidP="008A3696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8A3696" w:rsidRPr="00CA0BE5" w14:paraId="170569BA" w14:textId="77777777" w:rsidTr="00705CB3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8F3D50" w14:textId="77777777" w:rsidR="008A3696" w:rsidRPr="00CA0BE5" w:rsidRDefault="008A3696" w:rsidP="00705CB3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301793" w14:textId="77777777" w:rsidR="008A3696" w:rsidRPr="00CA0BE5" w:rsidRDefault="008A3696" w:rsidP="00705CB3">
            <w:pPr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ZNAJOMOŚĆ</w:t>
            </w:r>
            <w:r w:rsidRPr="00CA0BE5">
              <w:rPr>
                <w:rFonts w:eastAsia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sz w:val="20"/>
                <w:szCs w:val="20"/>
              </w:rPr>
              <w:t>JĘZYKÓW</w:t>
            </w:r>
            <w:r w:rsidRPr="00CA0BE5">
              <w:rPr>
                <w:rFonts w:eastAsia="Arial" w:cs="Arial"/>
                <w:spacing w:val="18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w w:val="101"/>
                <w:sz w:val="20"/>
                <w:szCs w:val="20"/>
              </w:rPr>
              <w:t>OBCYCH</w:t>
            </w:r>
          </w:p>
        </w:tc>
      </w:tr>
      <w:tr w:rsidR="008A3696" w:rsidRPr="00CA0BE5" w14:paraId="3B8EB8B4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B5B9D8" w14:textId="77777777" w:rsidR="008A3696" w:rsidRPr="00CA0BE5" w:rsidRDefault="008A3696" w:rsidP="00705CB3">
            <w:pPr>
              <w:spacing w:before="47"/>
              <w:ind w:left="59" w:right="-20"/>
              <w:rPr>
                <w:rFonts w:eastAsia="Arial" w:cs="Arial"/>
                <w:sz w:val="19"/>
                <w:szCs w:val="19"/>
              </w:rPr>
            </w:pPr>
            <w:r w:rsidRPr="00CA0BE5">
              <w:rPr>
                <w:rFonts w:eastAsia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72ED" w14:textId="77777777" w:rsidR="008A3696" w:rsidRPr="00CA0BE5" w:rsidRDefault="008A3696" w:rsidP="00705CB3">
            <w:pPr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naz</w:t>
            </w:r>
            <w:r w:rsidRPr="00CA0BE5"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sz w:val="20"/>
                <w:szCs w:val="20"/>
              </w:rPr>
              <w:t>a</w:t>
            </w:r>
            <w:r w:rsidRPr="00CA0BE5"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spacing w:val="-1"/>
                <w:w w:val="125"/>
                <w:sz w:val="20"/>
                <w:szCs w:val="20"/>
              </w:rPr>
              <w:t>j</w:t>
            </w:r>
            <w:r w:rsidRPr="00CA0BE5">
              <w:rPr>
                <w:rFonts w:eastAsia="Arial" w:cs="Arial"/>
                <w:sz w:val="20"/>
                <w:szCs w:val="20"/>
              </w:rPr>
              <w:t>ę</w:t>
            </w:r>
            <w:r w:rsidRPr="00CA0BE5">
              <w:rPr>
                <w:rFonts w:eastAsia="Arial" w:cs="Arial"/>
                <w:w w:val="105"/>
                <w:sz w:val="20"/>
                <w:szCs w:val="20"/>
              </w:rPr>
              <w:t>z</w:t>
            </w:r>
            <w:r w:rsidRPr="00CA0BE5">
              <w:rPr>
                <w:rFonts w:eastAsia="Arial" w:cs="Arial"/>
                <w:spacing w:val="-3"/>
                <w:w w:val="105"/>
                <w:sz w:val="20"/>
                <w:szCs w:val="20"/>
              </w:rPr>
              <w:t>y</w:t>
            </w:r>
            <w:r w:rsidRPr="00CA0BE5">
              <w:rPr>
                <w:rFonts w:eastAsia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F0D7AD" w14:textId="77777777" w:rsidR="008A3696" w:rsidRPr="00CA0BE5" w:rsidRDefault="008A3696" w:rsidP="00705CB3">
            <w:pPr>
              <w:spacing w:before="7"/>
              <w:ind w:left="63" w:right="-20"/>
              <w:rPr>
                <w:rFonts w:eastAsia="Arial" w:cs="Arial"/>
                <w:sz w:val="13"/>
                <w:szCs w:val="13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 xml:space="preserve">stopień </w:t>
            </w:r>
            <w:r w:rsidRPr="00CA0BE5">
              <w:rPr>
                <w:rFonts w:eastAsia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w w:val="106"/>
                <w:sz w:val="20"/>
                <w:szCs w:val="20"/>
              </w:rPr>
              <w:t>znaj</w:t>
            </w:r>
            <w:r w:rsidRPr="00CA0BE5">
              <w:rPr>
                <w:rFonts w:eastAsia="Arial" w:cs="Arial"/>
                <w:w w:val="108"/>
                <w:sz w:val="20"/>
                <w:szCs w:val="20"/>
              </w:rPr>
              <w:t>o</w:t>
            </w:r>
            <w:r w:rsidRPr="00CA0BE5">
              <w:rPr>
                <w:rFonts w:eastAsia="Arial" w:cs="Arial"/>
                <w:spacing w:val="-1"/>
                <w:w w:val="108"/>
                <w:sz w:val="20"/>
                <w:szCs w:val="20"/>
              </w:rPr>
              <w:t>m</w:t>
            </w:r>
            <w:r w:rsidRPr="00CA0BE5">
              <w:rPr>
                <w:rFonts w:eastAsia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eastAsia="Arial" w:cs="Arial"/>
                <w:w w:val="111"/>
                <w:sz w:val="20"/>
                <w:szCs w:val="20"/>
              </w:rPr>
              <w:t>ś</w:t>
            </w:r>
            <w:r w:rsidRPr="00CA0BE5">
              <w:rPr>
                <w:rFonts w:eastAsia="Arial" w:cs="Arial"/>
                <w:w w:val="115"/>
                <w:sz w:val="20"/>
                <w:szCs w:val="20"/>
              </w:rPr>
              <w:t>ci</w:t>
            </w:r>
            <w:r>
              <w:rPr>
                <w:rStyle w:val="Odwoanieprzypisudolnego"/>
                <w:rFonts w:eastAsia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8A3696" w:rsidRPr="00CA0BE5" w14:paraId="2121F04A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509559" w14:textId="77777777" w:rsidR="008A3696" w:rsidRPr="00CA0BE5" w:rsidRDefault="008A3696" w:rsidP="00705CB3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6DDE" w14:textId="77777777" w:rsidR="008A3696" w:rsidRPr="00CA0BE5" w:rsidRDefault="008A3696" w:rsidP="00705CB3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49C546" w14:textId="77777777" w:rsidR="008A3696" w:rsidRPr="00CA0BE5" w:rsidRDefault="008A3696" w:rsidP="00705CB3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A1        A2        </w:t>
            </w:r>
            <w:r>
              <w:rPr>
                <w:rFonts w:eastAsia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8A3696" w:rsidRPr="00CA0BE5" w14:paraId="39D0B683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0C02E7" w14:textId="77777777" w:rsidR="008A3696" w:rsidRPr="00CA0BE5" w:rsidRDefault="008A3696" w:rsidP="00705CB3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1E5A" w14:textId="77777777" w:rsidR="008A3696" w:rsidRPr="00CA0BE5" w:rsidRDefault="008A3696" w:rsidP="00705CB3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1132A6" w14:textId="77777777" w:rsidR="008A3696" w:rsidRPr="00CA0BE5" w:rsidRDefault="008A3696" w:rsidP="00705CB3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A1        A2        B1         B2         C1         C2</w:t>
            </w:r>
            <w:r w:rsidRPr="00CA0BE5">
              <w:rPr>
                <w:rFonts w:eastAsia="Arial" w:cs="Arial"/>
                <w:spacing w:val="-23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sz w:val="20"/>
                <w:szCs w:val="20"/>
              </w:rPr>
              <w:tab/>
            </w:r>
          </w:p>
        </w:tc>
      </w:tr>
      <w:tr w:rsidR="008A3696" w:rsidRPr="00CA0BE5" w14:paraId="2A291C30" w14:textId="77777777" w:rsidTr="00705CB3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F69FE0" w14:textId="77777777" w:rsidR="008A3696" w:rsidRPr="00CA0BE5" w:rsidRDefault="008A3696" w:rsidP="00705CB3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601784" w14:textId="77777777" w:rsidR="008A3696" w:rsidRPr="00CA0BE5" w:rsidRDefault="008A3696" w:rsidP="00705CB3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772CCD7" w14:textId="77777777" w:rsidR="008A3696" w:rsidRPr="00CA0BE5" w:rsidRDefault="008A3696" w:rsidP="00705CB3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14:paraId="062B2D3D" w14:textId="77777777" w:rsidR="008A3696" w:rsidRPr="00CA0BE5" w:rsidRDefault="008A3696" w:rsidP="008A3696">
      <w:pPr>
        <w:sectPr w:rsidR="008A3696" w:rsidRPr="00CA0BE5" w:rsidSect="001640D2">
          <w:pgSz w:w="11900" w:h="16840"/>
          <w:pgMar w:top="480" w:right="1220" w:bottom="1560" w:left="1220" w:header="708" w:footer="708" w:gutter="0"/>
          <w:cols w:space="708"/>
        </w:sectPr>
      </w:pPr>
    </w:p>
    <w:p w14:paraId="417341CB" w14:textId="77777777" w:rsidR="008A3696" w:rsidRDefault="008A3696" w:rsidP="008A3696">
      <w:pPr>
        <w:spacing w:before="9" w:line="70" w:lineRule="exact"/>
        <w:rPr>
          <w:sz w:val="7"/>
          <w:szCs w:val="7"/>
        </w:rPr>
      </w:pPr>
    </w:p>
    <w:p w14:paraId="7DAFF145" w14:textId="77777777" w:rsidR="008A3696" w:rsidRDefault="008A3696" w:rsidP="008A3696">
      <w:pPr>
        <w:spacing w:before="9" w:line="70" w:lineRule="exact"/>
        <w:rPr>
          <w:sz w:val="7"/>
          <w:szCs w:val="7"/>
        </w:rPr>
      </w:pPr>
    </w:p>
    <w:p w14:paraId="61C7CCD0" w14:textId="77777777" w:rsidR="008A3696" w:rsidRDefault="008A3696" w:rsidP="008A3696">
      <w:pPr>
        <w:spacing w:before="9" w:line="70" w:lineRule="exact"/>
        <w:rPr>
          <w:sz w:val="7"/>
          <w:szCs w:val="7"/>
        </w:rPr>
      </w:pPr>
    </w:p>
    <w:p w14:paraId="4909455E" w14:textId="77777777" w:rsidR="008A3696" w:rsidRPr="00CA0BE5" w:rsidRDefault="008A3696" w:rsidP="008A3696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8A3696" w:rsidRPr="00E649E7" w14:paraId="4A16F887" w14:textId="77777777" w:rsidTr="00705CB3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B70004" w14:textId="77777777" w:rsidR="008A3696" w:rsidRPr="00CA0BE5" w:rsidRDefault="008A3696" w:rsidP="00705CB3">
            <w:pPr>
              <w:spacing w:before="1" w:line="100" w:lineRule="exact"/>
              <w:rPr>
                <w:sz w:val="10"/>
                <w:szCs w:val="10"/>
              </w:rPr>
            </w:pPr>
          </w:p>
          <w:p w14:paraId="1E885D44" w14:textId="77777777" w:rsidR="008A3696" w:rsidRPr="00CA0BE5" w:rsidRDefault="008A3696" w:rsidP="00705CB3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6EBBF0" w14:textId="77777777" w:rsidR="008A3696" w:rsidRPr="00CA0BE5" w:rsidRDefault="008A3696" w:rsidP="00705CB3">
            <w:pPr>
              <w:spacing w:line="211" w:lineRule="exact"/>
              <w:ind w:left="64" w:right="-20"/>
              <w:rPr>
                <w:rFonts w:eastAsia="Arial" w:cs="Arial"/>
                <w:sz w:val="19"/>
                <w:szCs w:val="19"/>
              </w:rPr>
            </w:pPr>
            <w:r w:rsidRPr="00CA0BE5">
              <w:rPr>
                <w:rFonts w:eastAsia="Arial" w:cs="Arial"/>
                <w:position w:val="-1"/>
                <w:sz w:val="19"/>
                <w:szCs w:val="19"/>
              </w:rPr>
              <w:t>WYKSZTA</w:t>
            </w:r>
            <w:r w:rsidRPr="00CA0BE5">
              <w:rPr>
                <w:rFonts w:eastAsia="Arial" w:cs="Arial"/>
                <w:spacing w:val="1"/>
                <w:position w:val="-1"/>
                <w:sz w:val="19"/>
                <w:szCs w:val="19"/>
              </w:rPr>
              <w:t>Ł</w:t>
            </w:r>
            <w:r w:rsidRPr="00CA0BE5">
              <w:rPr>
                <w:rFonts w:eastAsia="Arial" w:cs="Arial"/>
                <w:position w:val="-1"/>
                <w:sz w:val="19"/>
                <w:szCs w:val="19"/>
              </w:rPr>
              <w:t>CENIE</w:t>
            </w:r>
            <w:r w:rsidRPr="00CA0BE5">
              <w:rPr>
                <w:rFonts w:eastAsia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CA0BE5">
              <w:rPr>
                <w:rFonts w:eastAsia="Arial" w:cs="Arial"/>
                <w:w w:val="99"/>
                <w:position w:val="-1"/>
                <w:sz w:val="19"/>
                <w:szCs w:val="19"/>
              </w:rPr>
              <w:t>UZUPE</w:t>
            </w:r>
            <w:r w:rsidRPr="00CA0BE5">
              <w:rPr>
                <w:rFonts w:eastAsia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CA0BE5">
              <w:rPr>
                <w:rFonts w:eastAsia="Arial" w:cs="Arial"/>
                <w:w w:val="104"/>
                <w:position w:val="-1"/>
                <w:sz w:val="19"/>
                <w:szCs w:val="19"/>
              </w:rPr>
              <w:t>NIAJ</w:t>
            </w:r>
            <w:r w:rsidRPr="00CA0BE5">
              <w:rPr>
                <w:rFonts w:eastAsia="Arial" w:cs="Arial"/>
                <w:w w:val="108"/>
                <w:position w:val="-1"/>
                <w:sz w:val="19"/>
                <w:szCs w:val="19"/>
              </w:rPr>
              <w:t>Ą</w:t>
            </w:r>
            <w:r w:rsidRPr="00CA0BE5">
              <w:rPr>
                <w:rFonts w:eastAsia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632CD5E7" w14:textId="77777777" w:rsidR="008A3696" w:rsidRPr="00CA0BE5" w:rsidRDefault="008A3696" w:rsidP="00705CB3">
            <w:pPr>
              <w:spacing w:line="223" w:lineRule="exact"/>
              <w:ind w:left="64" w:right="-20"/>
              <w:rPr>
                <w:rFonts w:eastAsia="Arial" w:cs="Arial"/>
                <w:sz w:val="19"/>
                <w:szCs w:val="19"/>
              </w:rPr>
            </w:pPr>
            <w:r w:rsidRPr="00CA0BE5">
              <w:rPr>
                <w:rFonts w:eastAsia="Arial" w:cs="Arial"/>
                <w:sz w:val="19"/>
                <w:szCs w:val="19"/>
              </w:rPr>
              <w:t>(KURSY,</w:t>
            </w:r>
            <w:r w:rsidRPr="00CA0BE5">
              <w:rPr>
                <w:rFonts w:eastAsia="Arial" w:cs="Arial"/>
                <w:spacing w:val="8"/>
                <w:sz w:val="19"/>
                <w:szCs w:val="19"/>
              </w:rPr>
              <w:t xml:space="preserve"> </w:t>
            </w:r>
            <w:r w:rsidRPr="00CA0BE5">
              <w:rPr>
                <w:rFonts w:eastAsia="Arial" w:cs="Arial"/>
                <w:sz w:val="19"/>
                <w:szCs w:val="19"/>
              </w:rPr>
              <w:t>S</w:t>
            </w:r>
            <w:r w:rsidRPr="00CA0BE5">
              <w:rPr>
                <w:rFonts w:eastAsia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eastAsia="Arial" w:cs="Arial"/>
                <w:sz w:val="19"/>
                <w:szCs w:val="19"/>
              </w:rPr>
              <w:t>UDIA</w:t>
            </w:r>
            <w:r w:rsidRPr="00CA0BE5">
              <w:rPr>
                <w:rFonts w:eastAsia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eastAsia="Arial" w:cs="Arial"/>
                <w:sz w:val="19"/>
                <w:szCs w:val="19"/>
              </w:rPr>
              <w:t>PODYP</w:t>
            </w:r>
            <w:r w:rsidRPr="00CA0BE5">
              <w:rPr>
                <w:rFonts w:eastAsia="Arial" w:cs="Arial"/>
                <w:spacing w:val="1"/>
                <w:sz w:val="19"/>
                <w:szCs w:val="19"/>
              </w:rPr>
              <w:t>L</w:t>
            </w:r>
            <w:r w:rsidRPr="00CA0BE5">
              <w:rPr>
                <w:rFonts w:eastAsia="Arial" w:cs="Arial"/>
                <w:sz w:val="19"/>
                <w:szCs w:val="19"/>
              </w:rPr>
              <w:t>OMOWE, DODA</w:t>
            </w:r>
            <w:r w:rsidRPr="00CA0BE5">
              <w:rPr>
                <w:rFonts w:eastAsia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eastAsia="Arial" w:cs="Arial"/>
                <w:sz w:val="19"/>
                <w:szCs w:val="19"/>
              </w:rPr>
              <w:t>KOWE</w:t>
            </w:r>
            <w:r w:rsidRPr="00CA0BE5">
              <w:rPr>
                <w:rFonts w:eastAsia="Arial" w:cs="Arial"/>
                <w:spacing w:val="12"/>
                <w:sz w:val="19"/>
                <w:szCs w:val="19"/>
              </w:rPr>
              <w:t xml:space="preserve"> </w:t>
            </w:r>
            <w:r w:rsidRPr="00CA0BE5">
              <w:rPr>
                <w:rFonts w:eastAsia="Arial" w:cs="Arial"/>
                <w:w w:val="101"/>
                <w:sz w:val="19"/>
                <w:szCs w:val="19"/>
              </w:rPr>
              <w:t>UPRAWNIENIA</w:t>
            </w:r>
            <w:r w:rsidRPr="00CA0BE5">
              <w:rPr>
                <w:rFonts w:eastAsia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eastAsia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8A3696" w:rsidRPr="00CA0BE5" w14:paraId="464DF1F5" w14:textId="77777777" w:rsidTr="00705CB3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492550" w14:textId="77777777" w:rsidR="008A3696" w:rsidRPr="00CA0BE5" w:rsidRDefault="008A3696" w:rsidP="00705CB3">
            <w:pPr>
              <w:spacing w:before="8" w:line="110" w:lineRule="exact"/>
              <w:rPr>
                <w:sz w:val="11"/>
                <w:szCs w:val="11"/>
              </w:rPr>
            </w:pPr>
          </w:p>
          <w:p w14:paraId="072958D7" w14:textId="77777777" w:rsidR="008A3696" w:rsidRPr="00CA0BE5" w:rsidRDefault="008A3696" w:rsidP="00705CB3">
            <w:pPr>
              <w:ind w:left="61" w:right="-20"/>
              <w:rPr>
                <w:rFonts w:eastAsia="Arial" w:cs="Arial"/>
                <w:sz w:val="19"/>
                <w:szCs w:val="19"/>
              </w:rPr>
            </w:pPr>
            <w:r w:rsidRPr="00CA0BE5">
              <w:rPr>
                <w:rFonts w:eastAsia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DD70" w14:textId="77777777" w:rsidR="008A3696" w:rsidRPr="00CA0BE5" w:rsidRDefault="008A3696" w:rsidP="00705CB3">
            <w:pPr>
              <w:spacing w:before="3" w:line="110" w:lineRule="exact"/>
              <w:rPr>
                <w:sz w:val="11"/>
                <w:szCs w:val="11"/>
              </w:rPr>
            </w:pPr>
          </w:p>
          <w:p w14:paraId="71D8E767" w14:textId="77777777" w:rsidR="008A3696" w:rsidRPr="00CA0BE5" w:rsidRDefault="008A3696" w:rsidP="00705CB3">
            <w:pPr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naz</w:t>
            </w:r>
            <w:r w:rsidRPr="00CA0BE5"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sz w:val="20"/>
                <w:szCs w:val="20"/>
              </w:rPr>
              <w:t>a</w:t>
            </w:r>
            <w:r w:rsidRPr="00CA0BE5"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sz w:val="20"/>
                <w:szCs w:val="20"/>
              </w:rPr>
              <w:t>kursu</w:t>
            </w:r>
            <w:r>
              <w:rPr>
                <w:rFonts w:eastAsia="Arial" w:cs="Arial"/>
                <w:sz w:val="20"/>
                <w:szCs w:val="20"/>
              </w:rPr>
              <w:t>/</w:t>
            </w:r>
            <w:r w:rsidRPr="00CA0BE5">
              <w:rPr>
                <w:rFonts w:eastAsia="Arial" w:cs="Arial"/>
                <w:w w:val="111"/>
                <w:sz w:val="20"/>
                <w:szCs w:val="20"/>
              </w:rPr>
              <w:t xml:space="preserve">studiów </w:t>
            </w:r>
            <w:r w:rsidRPr="00CA0BE5">
              <w:rPr>
                <w:rFonts w:eastAsia="Arial" w:cs="Arial"/>
                <w:w w:val="110"/>
                <w:sz w:val="20"/>
                <w:szCs w:val="20"/>
              </w:rPr>
              <w:t>pod</w:t>
            </w:r>
            <w:r w:rsidRPr="00CA0BE5">
              <w:rPr>
                <w:rFonts w:eastAsia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eastAsia="Arial" w:cs="Arial"/>
                <w:w w:val="109"/>
                <w:sz w:val="20"/>
                <w:szCs w:val="20"/>
              </w:rPr>
              <w:t>plomo</w:t>
            </w:r>
            <w:r w:rsidRPr="00CA0BE5"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spacing w:val="-3"/>
                <w:w w:val="111"/>
                <w:sz w:val="20"/>
                <w:szCs w:val="20"/>
              </w:rPr>
              <w:t>y</w:t>
            </w:r>
            <w:r w:rsidRPr="00CA0BE5">
              <w:rPr>
                <w:rFonts w:eastAsia="Arial" w:cs="Arial"/>
                <w:w w:val="111"/>
                <w:sz w:val="20"/>
                <w:szCs w:val="20"/>
              </w:rPr>
              <w:t>c</w:t>
            </w:r>
            <w:r w:rsidRPr="00CA0BE5">
              <w:rPr>
                <w:rFonts w:eastAsia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3252D4" w14:textId="77777777" w:rsidR="008A3696" w:rsidRPr="00CA0BE5" w:rsidRDefault="008A3696" w:rsidP="00705CB3">
            <w:pPr>
              <w:spacing w:line="227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data</w:t>
            </w:r>
            <w:r w:rsidRPr="00CA0BE5"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w w:val="110"/>
                <w:sz w:val="20"/>
                <w:szCs w:val="20"/>
              </w:rPr>
              <w:t>uk</w:t>
            </w:r>
            <w:r w:rsidRPr="00CA0BE5">
              <w:rPr>
                <w:rFonts w:eastAsia="Arial" w:cs="Arial"/>
                <w:spacing w:val="1"/>
                <w:w w:val="110"/>
                <w:sz w:val="20"/>
                <w:szCs w:val="20"/>
              </w:rPr>
              <w:t>o</w:t>
            </w:r>
            <w:r w:rsidRPr="00CA0BE5">
              <w:rPr>
                <w:rFonts w:eastAsia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eastAsia="Arial" w:cs="Arial"/>
                <w:w w:val="105"/>
                <w:sz w:val="20"/>
                <w:szCs w:val="20"/>
              </w:rPr>
              <w:t>czenia</w:t>
            </w:r>
          </w:p>
          <w:p w14:paraId="0AA064F6" w14:textId="77777777" w:rsidR="008A3696" w:rsidRPr="00CA0BE5" w:rsidRDefault="008A3696" w:rsidP="00705CB3">
            <w:pPr>
              <w:spacing w:line="229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(uz</w:t>
            </w:r>
            <w:r w:rsidRPr="00CA0BE5">
              <w:rPr>
                <w:rFonts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eastAsia="Arial" w:cs="Arial"/>
                <w:sz w:val="20"/>
                <w:szCs w:val="20"/>
              </w:rPr>
              <w:t>skania</w:t>
            </w:r>
            <w:r w:rsidRPr="00CA0BE5">
              <w:rPr>
                <w:rFonts w:eastAsia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w w:val="108"/>
                <w:sz w:val="20"/>
                <w:szCs w:val="20"/>
              </w:rPr>
              <w:t>upra</w:t>
            </w:r>
            <w:r w:rsidRPr="00CA0BE5"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w w:val="108"/>
                <w:sz w:val="20"/>
                <w:szCs w:val="20"/>
              </w:rPr>
              <w:t>nie</w:t>
            </w:r>
            <w:r w:rsidRPr="00CA0BE5">
              <w:rPr>
                <w:rFonts w:eastAsia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eastAsia="Arial" w:cs="Arial"/>
                <w:sz w:val="20"/>
                <w:szCs w:val="20"/>
              </w:rPr>
              <w:t>)</w:t>
            </w:r>
          </w:p>
        </w:tc>
      </w:tr>
      <w:tr w:rsidR="008A3696" w:rsidRPr="00CA0BE5" w14:paraId="2BF2449E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480D82" w14:textId="77777777" w:rsidR="008A3696" w:rsidRPr="00CA0BE5" w:rsidRDefault="008A3696" w:rsidP="00705CB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1555" w14:textId="77777777" w:rsidR="008A3696" w:rsidRPr="00CA0BE5" w:rsidRDefault="008A3696" w:rsidP="00705CB3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AE474E" w14:textId="77777777" w:rsidR="008A3696" w:rsidRPr="00CA0BE5" w:rsidRDefault="008A3696" w:rsidP="00705CB3"/>
        </w:tc>
      </w:tr>
      <w:tr w:rsidR="008A3696" w:rsidRPr="00CA0BE5" w14:paraId="3CB706F7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3F2D9B" w14:textId="77777777" w:rsidR="008A3696" w:rsidRPr="00CA0BE5" w:rsidRDefault="008A3696" w:rsidP="00705CB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3C5E" w14:textId="77777777" w:rsidR="008A3696" w:rsidRPr="00CA0BE5" w:rsidRDefault="008A3696" w:rsidP="00705CB3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A9D0AA" w14:textId="77777777" w:rsidR="008A3696" w:rsidRPr="00CA0BE5" w:rsidRDefault="008A3696" w:rsidP="00705CB3"/>
        </w:tc>
      </w:tr>
      <w:tr w:rsidR="008A3696" w:rsidRPr="00CA0BE5" w14:paraId="1AB013FB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92F949" w14:textId="77777777" w:rsidR="008A3696" w:rsidRPr="00CA0BE5" w:rsidRDefault="008A3696" w:rsidP="00705CB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5145" w14:textId="77777777" w:rsidR="008A3696" w:rsidRPr="00CA0BE5" w:rsidRDefault="008A3696" w:rsidP="00705CB3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A47F30" w14:textId="77777777" w:rsidR="008A3696" w:rsidRPr="00CA0BE5" w:rsidRDefault="008A3696" w:rsidP="00705CB3"/>
        </w:tc>
      </w:tr>
      <w:tr w:rsidR="008A3696" w:rsidRPr="00CA0BE5" w14:paraId="4AA71CE3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FB38DB" w14:textId="77777777" w:rsidR="008A3696" w:rsidRPr="00CA0BE5" w:rsidRDefault="008A3696" w:rsidP="00705CB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1E00" w14:textId="77777777" w:rsidR="008A3696" w:rsidRPr="00CA0BE5" w:rsidRDefault="008A3696" w:rsidP="00705CB3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A8A3F7" w14:textId="77777777" w:rsidR="008A3696" w:rsidRPr="00CA0BE5" w:rsidRDefault="008A3696" w:rsidP="00705CB3"/>
        </w:tc>
      </w:tr>
      <w:tr w:rsidR="008A3696" w:rsidRPr="00CA0BE5" w14:paraId="3D98DA42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0C0882" w14:textId="77777777" w:rsidR="008A3696" w:rsidRPr="00CA0BE5" w:rsidRDefault="008A3696" w:rsidP="00705CB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271C" w14:textId="77777777" w:rsidR="008A3696" w:rsidRPr="00CA0BE5" w:rsidRDefault="008A3696" w:rsidP="00705CB3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7C4CBD" w14:textId="77777777" w:rsidR="008A3696" w:rsidRPr="00CA0BE5" w:rsidRDefault="008A3696" w:rsidP="00705CB3"/>
        </w:tc>
      </w:tr>
      <w:tr w:rsidR="008A3696" w:rsidRPr="00CA0BE5" w14:paraId="55A2E1A6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F9E986" w14:textId="77777777" w:rsidR="008A3696" w:rsidRPr="00CA0BE5" w:rsidRDefault="008A3696" w:rsidP="00705CB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8176" w14:textId="77777777" w:rsidR="008A3696" w:rsidRPr="00CA0BE5" w:rsidRDefault="008A3696" w:rsidP="00705CB3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F36628" w14:textId="77777777" w:rsidR="008A3696" w:rsidRPr="00CA0BE5" w:rsidRDefault="008A3696" w:rsidP="00705CB3"/>
        </w:tc>
      </w:tr>
      <w:tr w:rsidR="008A3696" w:rsidRPr="00CA0BE5" w14:paraId="56CD9B15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B78454" w14:textId="77777777" w:rsidR="008A3696" w:rsidRPr="00CA0BE5" w:rsidRDefault="008A3696" w:rsidP="00705CB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8159" w14:textId="77777777" w:rsidR="008A3696" w:rsidRPr="00CA0BE5" w:rsidRDefault="008A3696" w:rsidP="00705CB3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DB36AE" w14:textId="77777777" w:rsidR="008A3696" w:rsidRPr="00CA0BE5" w:rsidRDefault="008A3696" w:rsidP="00705CB3"/>
        </w:tc>
      </w:tr>
      <w:tr w:rsidR="008A3696" w:rsidRPr="00CA0BE5" w14:paraId="5BA9186D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C367B8" w14:textId="77777777" w:rsidR="008A3696" w:rsidRPr="00CA0BE5" w:rsidRDefault="008A3696" w:rsidP="00705CB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D7AE" w14:textId="77777777" w:rsidR="008A3696" w:rsidRPr="00CA0BE5" w:rsidRDefault="008A3696" w:rsidP="00705CB3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552640" w14:textId="77777777" w:rsidR="008A3696" w:rsidRPr="00CA0BE5" w:rsidRDefault="008A3696" w:rsidP="00705CB3"/>
        </w:tc>
      </w:tr>
      <w:tr w:rsidR="008A3696" w:rsidRPr="00CA0BE5" w14:paraId="48110293" w14:textId="77777777" w:rsidTr="00705CB3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11AE9C3" w14:textId="77777777" w:rsidR="008A3696" w:rsidRPr="00CA0BE5" w:rsidRDefault="008A3696" w:rsidP="00705CB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86A15B" w14:textId="77777777" w:rsidR="008A3696" w:rsidRPr="00CA0BE5" w:rsidRDefault="008A3696" w:rsidP="00705CB3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7E8C66C" w14:textId="77777777" w:rsidR="008A3696" w:rsidRPr="00CA0BE5" w:rsidRDefault="008A3696" w:rsidP="00705CB3"/>
        </w:tc>
      </w:tr>
    </w:tbl>
    <w:p w14:paraId="4F9C8AC2" w14:textId="77777777" w:rsidR="008A3696" w:rsidRPr="00CA0BE5" w:rsidRDefault="008A3696" w:rsidP="008A3696">
      <w:pPr>
        <w:spacing w:before="5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8A3696" w:rsidRPr="00CA0BE5" w14:paraId="3B26369C" w14:textId="77777777" w:rsidTr="00705CB3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8407A6" w14:textId="77777777" w:rsidR="008A3696" w:rsidRPr="00CA0BE5" w:rsidRDefault="008A3696" w:rsidP="00705CB3">
            <w:pPr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POZOSTAŁE</w:t>
            </w:r>
            <w:r w:rsidRPr="00CA0BE5">
              <w:rPr>
                <w:rFonts w:eastAsia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sz w:val="20"/>
                <w:szCs w:val="20"/>
              </w:rPr>
              <w:t>DANE</w:t>
            </w:r>
            <w:r w:rsidRPr="00CA0BE5">
              <w:rPr>
                <w:rFonts w:eastAsia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w w:val="101"/>
                <w:sz w:val="20"/>
                <w:szCs w:val="20"/>
              </w:rPr>
              <w:t>OGÓLNE</w:t>
            </w:r>
          </w:p>
        </w:tc>
      </w:tr>
      <w:tr w:rsidR="008A3696" w:rsidRPr="00CA0BE5" w14:paraId="79A16F51" w14:textId="77777777" w:rsidTr="00705CB3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09C734" w14:textId="77777777" w:rsidR="008A3696" w:rsidRPr="00CA0BE5" w:rsidRDefault="008A3696" w:rsidP="00705CB3">
            <w:pPr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E923" w14:textId="77777777" w:rsidR="008A3696" w:rsidRPr="00CA0BE5" w:rsidRDefault="008A3696" w:rsidP="00705CB3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w w:val="110"/>
                <w:sz w:val="20"/>
                <w:szCs w:val="20"/>
              </w:rPr>
              <w:t>ob</w:t>
            </w:r>
            <w:r w:rsidRPr="00CA0BE5">
              <w:rPr>
                <w:rFonts w:eastAsia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w w:val="109"/>
                <w:sz w:val="20"/>
                <w:szCs w:val="20"/>
              </w:rPr>
              <w:t>atelst</w:t>
            </w:r>
            <w:r w:rsidRPr="00CA0BE5"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9BB5FD" w14:textId="77777777" w:rsidR="008A3696" w:rsidRPr="00CA0BE5" w:rsidRDefault="008A3696" w:rsidP="00705CB3"/>
        </w:tc>
      </w:tr>
    </w:tbl>
    <w:p w14:paraId="41387069" w14:textId="77777777" w:rsidR="008A3696" w:rsidRPr="00CA0BE5" w:rsidRDefault="008A3696" w:rsidP="008A3696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8A3696" w:rsidRPr="00CA0BE5" w14:paraId="79EA53E9" w14:textId="77777777" w:rsidTr="00705CB3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3D3AE5" w14:textId="77777777" w:rsidR="008A3696" w:rsidRPr="00CA0BE5" w:rsidRDefault="008A3696" w:rsidP="00705CB3">
            <w:pPr>
              <w:spacing w:before="41"/>
              <w:ind w:left="9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09395C" w14:textId="77777777" w:rsidR="008A3696" w:rsidRPr="00CA0BE5" w:rsidRDefault="008A3696" w:rsidP="00705CB3">
            <w:pPr>
              <w:spacing w:before="47"/>
              <w:ind w:left="64" w:right="-20"/>
              <w:rPr>
                <w:rFonts w:eastAsia="Arial" w:cs="Arial"/>
                <w:sz w:val="19"/>
                <w:szCs w:val="19"/>
              </w:rPr>
            </w:pPr>
            <w:r w:rsidRPr="00CA0BE5">
              <w:rPr>
                <w:rFonts w:eastAsia="Arial" w:cs="Arial"/>
                <w:sz w:val="19"/>
                <w:szCs w:val="19"/>
              </w:rPr>
              <w:t>PR</w:t>
            </w:r>
            <w:r w:rsidRPr="00CA0BE5">
              <w:rPr>
                <w:rFonts w:eastAsia="Arial" w:cs="Arial"/>
                <w:spacing w:val="1"/>
                <w:sz w:val="19"/>
                <w:szCs w:val="19"/>
              </w:rPr>
              <w:t>Z</w:t>
            </w:r>
            <w:r w:rsidRPr="00CA0BE5">
              <w:rPr>
                <w:rFonts w:eastAsia="Arial" w:cs="Arial"/>
                <w:spacing w:val="-1"/>
                <w:sz w:val="19"/>
                <w:szCs w:val="19"/>
              </w:rPr>
              <w:t>E</w:t>
            </w:r>
            <w:r w:rsidRPr="00CA0BE5">
              <w:rPr>
                <w:rFonts w:eastAsia="Arial" w:cs="Arial"/>
                <w:sz w:val="19"/>
                <w:szCs w:val="19"/>
              </w:rPr>
              <w:t>BIEG</w:t>
            </w:r>
            <w:r w:rsidRPr="00CA0BE5">
              <w:rPr>
                <w:rFonts w:eastAsia="Arial" w:cs="Arial"/>
                <w:spacing w:val="4"/>
                <w:sz w:val="19"/>
                <w:szCs w:val="19"/>
              </w:rPr>
              <w:t xml:space="preserve"> </w:t>
            </w:r>
            <w:r w:rsidRPr="00CA0BE5">
              <w:rPr>
                <w:rFonts w:eastAsia="Arial" w:cs="Arial"/>
                <w:sz w:val="19"/>
                <w:szCs w:val="19"/>
              </w:rPr>
              <w:t>PRACY</w:t>
            </w:r>
            <w:r w:rsidRPr="00CA0BE5">
              <w:rPr>
                <w:rFonts w:eastAsia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eastAsia="Arial" w:cs="Arial"/>
                <w:spacing w:val="1"/>
                <w:w w:val="99"/>
                <w:sz w:val="19"/>
                <w:szCs w:val="19"/>
              </w:rPr>
              <w:t>Z</w:t>
            </w:r>
            <w:r w:rsidRPr="00CA0BE5">
              <w:rPr>
                <w:rFonts w:eastAsia="Arial" w:cs="Arial"/>
                <w:w w:val="101"/>
                <w:sz w:val="19"/>
                <w:szCs w:val="19"/>
              </w:rPr>
              <w:t>AWODOWEJ</w:t>
            </w:r>
          </w:p>
        </w:tc>
      </w:tr>
      <w:tr w:rsidR="008A3696" w:rsidRPr="00CA0BE5" w14:paraId="1F700E7E" w14:textId="77777777" w:rsidTr="00705CB3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DA21B84" w14:textId="77777777" w:rsidR="008A3696" w:rsidRPr="00CA0BE5" w:rsidRDefault="008A3696" w:rsidP="00705CB3">
            <w:pPr>
              <w:spacing w:before="8" w:line="200" w:lineRule="exact"/>
              <w:rPr>
                <w:sz w:val="20"/>
                <w:szCs w:val="20"/>
              </w:rPr>
            </w:pPr>
          </w:p>
          <w:p w14:paraId="3F0652D2" w14:textId="77777777" w:rsidR="008A3696" w:rsidRPr="00CA0BE5" w:rsidRDefault="008A3696" w:rsidP="00705CB3">
            <w:pPr>
              <w:ind w:left="59" w:right="-20"/>
              <w:rPr>
                <w:rFonts w:eastAsia="Arial" w:cs="Arial"/>
                <w:sz w:val="19"/>
                <w:szCs w:val="19"/>
              </w:rPr>
            </w:pPr>
            <w:r w:rsidRPr="00CA0BE5">
              <w:rPr>
                <w:rFonts w:eastAsia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A42125" w14:textId="77777777" w:rsidR="008A3696" w:rsidRPr="00CA0BE5" w:rsidRDefault="008A3696" w:rsidP="00705CB3">
            <w:pPr>
              <w:spacing w:before="3" w:line="200" w:lineRule="exact"/>
              <w:rPr>
                <w:sz w:val="20"/>
                <w:szCs w:val="20"/>
              </w:rPr>
            </w:pPr>
          </w:p>
          <w:p w14:paraId="639886FE" w14:textId="77777777" w:rsidR="008A3696" w:rsidRPr="00CA0BE5" w:rsidRDefault="008A3696" w:rsidP="00705CB3">
            <w:pPr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naz</w:t>
            </w:r>
            <w:r w:rsidRPr="00CA0BE5"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sz w:val="20"/>
                <w:szCs w:val="20"/>
              </w:rPr>
              <w:t>a</w:t>
            </w:r>
            <w:r w:rsidRPr="00CA0BE5"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sz w:val="20"/>
                <w:szCs w:val="20"/>
              </w:rPr>
              <w:t>zakładu</w:t>
            </w:r>
            <w:r w:rsidRPr="00CA0BE5">
              <w:rPr>
                <w:rFonts w:eastAsia="Arial" w:cs="Arial"/>
                <w:spacing w:val="40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B688" w14:textId="77777777" w:rsidR="008A3696" w:rsidRPr="00555708" w:rsidRDefault="008A3696" w:rsidP="00705CB3">
            <w:pPr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 w:rsidRPr="00555708">
              <w:rPr>
                <w:rFonts w:eastAsia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78A6DB3" w14:textId="77777777" w:rsidR="008A3696" w:rsidRPr="00CA0BE5" w:rsidRDefault="008A3696" w:rsidP="00705CB3">
            <w:pPr>
              <w:spacing w:before="3" w:line="200" w:lineRule="exact"/>
              <w:rPr>
                <w:sz w:val="20"/>
                <w:szCs w:val="20"/>
              </w:rPr>
            </w:pPr>
          </w:p>
          <w:p w14:paraId="749F5440" w14:textId="77777777" w:rsidR="008A3696" w:rsidRPr="00CA0BE5" w:rsidRDefault="008A3696" w:rsidP="00705CB3">
            <w:pPr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w w:val="108"/>
                <w:sz w:val="20"/>
                <w:szCs w:val="20"/>
              </w:rPr>
              <w:t>stano</w:t>
            </w:r>
            <w:r w:rsidRPr="00CA0BE5"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eastAsia="Arial" w:cs="Arial"/>
                <w:w w:val="112"/>
                <w:sz w:val="20"/>
                <w:szCs w:val="20"/>
              </w:rPr>
              <w:t>isk</w:t>
            </w:r>
            <w:r w:rsidRPr="00CA0BE5">
              <w:rPr>
                <w:rFonts w:eastAsia="Arial" w:cs="Arial"/>
                <w:w w:val="112"/>
                <w:sz w:val="20"/>
                <w:szCs w:val="20"/>
              </w:rPr>
              <w:t>o</w:t>
            </w:r>
          </w:p>
        </w:tc>
      </w:tr>
      <w:tr w:rsidR="008A3696" w:rsidRPr="00CA0BE5" w14:paraId="6E911A1C" w14:textId="77777777" w:rsidTr="00705CB3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E8B956" w14:textId="77777777" w:rsidR="008A3696" w:rsidRPr="00CA0BE5" w:rsidRDefault="008A3696" w:rsidP="00705CB3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EF9D" w14:textId="77777777" w:rsidR="008A3696" w:rsidRPr="00CA0BE5" w:rsidRDefault="008A3696" w:rsidP="00705CB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0592" w14:textId="77777777" w:rsidR="008A3696" w:rsidRPr="00CA0BE5" w:rsidRDefault="008A3696" w:rsidP="00705CB3">
            <w:pPr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79F8" w14:textId="77777777" w:rsidR="008A3696" w:rsidRPr="00CA0BE5" w:rsidRDefault="008A3696" w:rsidP="00705CB3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4D1E53" w14:textId="77777777" w:rsidR="008A3696" w:rsidRPr="00CA0BE5" w:rsidRDefault="008A3696" w:rsidP="00705CB3"/>
        </w:tc>
      </w:tr>
      <w:tr w:rsidR="008A3696" w:rsidRPr="00CA0BE5" w14:paraId="6F8B99AF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A39AB5" w14:textId="77777777" w:rsidR="008A3696" w:rsidRPr="00CA0BE5" w:rsidRDefault="008A3696" w:rsidP="00705CB3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F961" w14:textId="77777777" w:rsidR="008A3696" w:rsidRPr="00CA0BE5" w:rsidRDefault="008A3696" w:rsidP="00705CB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E019" w14:textId="77777777" w:rsidR="008A3696" w:rsidRPr="00CA0BE5" w:rsidRDefault="008A3696" w:rsidP="00705C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DB19" w14:textId="77777777" w:rsidR="008A3696" w:rsidRPr="00CA0BE5" w:rsidRDefault="008A3696" w:rsidP="00705CB3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9C3AE0" w14:textId="77777777" w:rsidR="008A3696" w:rsidRPr="00CA0BE5" w:rsidRDefault="008A3696" w:rsidP="00705CB3"/>
        </w:tc>
      </w:tr>
      <w:tr w:rsidR="008A3696" w:rsidRPr="00CA0BE5" w14:paraId="07D0DC0D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93C782" w14:textId="77777777" w:rsidR="008A3696" w:rsidRPr="00CA0BE5" w:rsidRDefault="008A3696" w:rsidP="00705CB3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A6AA" w14:textId="77777777" w:rsidR="008A3696" w:rsidRPr="00CA0BE5" w:rsidRDefault="008A3696" w:rsidP="00705CB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7278" w14:textId="77777777" w:rsidR="008A3696" w:rsidRPr="00CA0BE5" w:rsidRDefault="008A3696" w:rsidP="00705C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2D99" w14:textId="77777777" w:rsidR="008A3696" w:rsidRPr="00CA0BE5" w:rsidRDefault="008A3696" w:rsidP="00705CB3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3935C7" w14:textId="77777777" w:rsidR="008A3696" w:rsidRPr="00CA0BE5" w:rsidRDefault="008A3696" w:rsidP="00705CB3"/>
        </w:tc>
      </w:tr>
      <w:tr w:rsidR="008A3696" w:rsidRPr="00CA0BE5" w14:paraId="5F60FD8D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96A082" w14:textId="77777777" w:rsidR="008A3696" w:rsidRPr="00CA0BE5" w:rsidRDefault="008A3696" w:rsidP="00705CB3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8780" w14:textId="77777777" w:rsidR="008A3696" w:rsidRPr="00CA0BE5" w:rsidRDefault="008A3696" w:rsidP="00705CB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FF1C" w14:textId="77777777" w:rsidR="008A3696" w:rsidRPr="00CA0BE5" w:rsidRDefault="008A3696" w:rsidP="00705C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A533" w14:textId="77777777" w:rsidR="008A3696" w:rsidRPr="00CA0BE5" w:rsidRDefault="008A3696" w:rsidP="00705CB3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3B48B4" w14:textId="77777777" w:rsidR="008A3696" w:rsidRPr="00CA0BE5" w:rsidRDefault="008A3696" w:rsidP="00705CB3"/>
        </w:tc>
      </w:tr>
      <w:tr w:rsidR="008A3696" w:rsidRPr="00CA0BE5" w14:paraId="3995C5CC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EBF419" w14:textId="77777777" w:rsidR="008A3696" w:rsidRPr="00CA0BE5" w:rsidRDefault="008A3696" w:rsidP="00705CB3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2FCF" w14:textId="77777777" w:rsidR="008A3696" w:rsidRPr="00CA0BE5" w:rsidRDefault="008A3696" w:rsidP="00705CB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F20A" w14:textId="77777777" w:rsidR="008A3696" w:rsidRPr="00CA0BE5" w:rsidRDefault="008A3696" w:rsidP="00705C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3B4E" w14:textId="77777777" w:rsidR="008A3696" w:rsidRPr="00CA0BE5" w:rsidRDefault="008A3696" w:rsidP="00705CB3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1FF8B9" w14:textId="77777777" w:rsidR="008A3696" w:rsidRPr="00CA0BE5" w:rsidRDefault="008A3696" w:rsidP="00705CB3"/>
        </w:tc>
      </w:tr>
      <w:tr w:rsidR="008A3696" w:rsidRPr="00CA0BE5" w14:paraId="7796738E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D1EEDD" w14:textId="77777777" w:rsidR="008A3696" w:rsidRPr="00CA0BE5" w:rsidRDefault="008A3696" w:rsidP="00705CB3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6044" w14:textId="77777777" w:rsidR="008A3696" w:rsidRPr="00CA0BE5" w:rsidRDefault="008A3696" w:rsidP="00705CB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CB3A" w14:textId="77777777" w:rsidR="008A3696" w:rsidRPr="00CA0BE5" w:rsidRDefault="008A3696" w:rsidP="00705C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1E3A" w14:textId="77777777" w:rsidR="008A3696" w:rsidRPr="00CA0BE5" w:rsidRDefault="008A3696" w:rsidP="00705CB3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4B6CB6" w14:textId="77777777" w:rsidR="008A3696" w:rsidRPr="00CA0BE5" w:rsidRDefault="008A3696" w:rsidP="00705CB3"/>
        </w:tc>
      </w:tr>
      <w:tr w:rsidR="008A3696" w:rsidRPr="00CA0BE5" w14:paraId="7FAE3B10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DC0EF0" w14:textId="77777777" w:rsidR="008A3696" w:rsidRPr="00CA0BE5" w:rsidRDefault="008A3696" w:rsidP="00705CB3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ECDF" w14:textId="77777777" w:rsidR="008A3696" w:rsidRPr="00CA0BE5" w:rsidRDefault="008A3696" w:rsidP="00705CB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FF20" w14:textId="77777777" w:rsidR="008A3696" w:rsidRPr="00CA0BE5" w:rsidRDefault="008A3696" w:rsidP="00705C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5FD7" w14:textId="77777777" w:rsidR="008A3696" w:rsidRPr="00CA0BE5" w:rsidRDefault="008A3696" w:rsidP="00705CB3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BDA6A1" w14:textId="77777777" w:rsidR="008A3696" w:rsidRPr="00CA0BE5" w:rsidRDefault="008A3696" w:rsidP="00705CB3"/>
        </w:tc>
      </w:tr>
      <w:tr w:rsidR="008A3696" w:rsidRPr="00CA0BE5" w14:paraId="2F88547B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1CC714" w14:textId="77777777" w:rsidR="008A3696" w:rsidRPr="00CA0BE5" w:rsidRDefault="008A3696" w:rsidP="00705CB3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2442" w14:textId="77777777" w:rsidR="008A3696" w:rsidRPr="00CA0BE5" w:rsidRDefault="008A3696" w:rsidP="00705CB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B139" w14:textId="77777777" w:rsidR="008A3696" w:rsidRPr="00CA0BE5" w:rsidRDefault="008A3696" w:rsidP="00705C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A8DA" w14:textId="77777777" w:rsidR="008A3696" w:rsidRPr="00CA0BE5" w:rsidRDefault="008A3696" w:rsidP="00705CB3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82A88A" w14:textId="77777777" w:rsidR="008A3696" w:rsidRPr="00CA0BE5" w:rsidRDefault="008A3696" w:rsidP="00705CB3"/>
        </w:tc>
      </w:tr>
      <w:tr w:rsidR="008A3696" w:rsidRPr="00CA0BE5" w14:paraId="01725B1F" w14:textId="77777777" w:rsidTr="00705CB3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C1DBBD1" w14:textId="77777777" w:rsidR="008A3696" w:rsidRPr="00CA0BE5" w:rsidRDefault="008A3696" w:rsidP="00705CB3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BB0AB1" w14:textId="77777777" w:rsidR="008A3696" w:rsidRPr="00CA0BE5" w:rsidRDefault="008A3696" w:rsidP="00705CB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960E9E" w14:textId="77777777" w:rsidR="008A3696" w:rsidRPr="00CA0BE5" w:rsidRDefault="008A3696" w:rsidP="00705C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BB8B2E" w14:textId="77777777" w:rsidR="008A3696" w:rsidRPr="00CA0BE5" w:rsidRDefault="008A3696" w:rsidP="00705CB3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D73DFF" w14:textId="77777777" w:rsidR="008A3696" w:rsidRPr="00CA0BE5" w:rsidRDefault="008A3696" w:rsidP="00705CB3"/>
        </w:tc>
      </w:tr>
    </w:tbl>
    <w:p w14:paraId="1B1E74ED" w14:textId="77777777" w:rsidR="008A3696" w:rsidRPr="005B7BC7" w:rsidRDefault="008A3696" w:rsidP="008A3696">
      <w:pPr>
        <w:spacing w:line="200" w:lineRule="exact"/>
        <w:rPr>
          <w:rFonts w:cs="Arial"/>
          <w:sz w:val="20"/>
          <w:szCs w:val="20"/>
        </w:rPr>
      </w:pPr>
    </w:p>
    <w:p w14:paraId="7A787892" w14:textId="77777777" w:rsidR="008A3696" w:rsidRPr="005B7BC7" w:rsidRDefault="008A3696" w:rsidP="008A3696">
      <w:pPr>
        <w:rPr>
          <w:rFonts w:cs="Arial"/>
          <w:sz w:val="20"/>
          <w:szCs w:val="20"/>
        </w:rPr>
      </w:pPr>
      <w:r w:rsidRPr="005B7BC7">
        <w:rPr>
          <w:rFonts w:cs="Arial"/>
          <w:sz w:val="20"/>
          <w:szCs w:val="20"/>
        </w:rPr>
        <w:t xml:space="preserve">Oświadczam, że dane zawarte w niniejszym kwestionariuszu są zgodne ze stanem faktycznym. </w:t>
      </w:r>
    </w:p>
    <w:p w14:paraId="7AB66186" w14:textId="77777777" w:rsidR="008A3696" w:rsidRDefault="008A3696" w:rsidP="008A3696">
      <w:pPr>
        <w:spacing w:line="200" w:lineRule="exact"/>
        <w:rPr>
          <w:rFonts w:cs="Arial"/>
          <w:sz w:val="20"/>
          <w:szCs w:val="20"/>
        </w:rPr>
      </w:pPr>
    </w:p>
    <w:p w14:paraId="41C84A3D" w14:textId="77777777" w:rsidR="008A3696" w:rsidRDefault="008A3696" w:rsidP="008A3696">
      <w:pPr>
        <w:spacing w:line="200" w:lineRule="exact"/>
        <w:rPr>
          <w:rFonts w:cs="Arial"/>
          <w:sz w:val="20"/>
          <w:szCs w:val="20"/>
        </w:rPr>
      </w:pPr>
    </w:p>
    <w:p w14:paraId="3BD4EA0A" w14:textId="77777777" w:rsidR="008A3696" w:rsidRDefault="008A3696" w:rsidP="008A3696">
      <w:pPr>
        <w:spacing w:line="200" w:lineRule="exact"/>
        <w:rPr>
          <w:rFonts w:cs="Arial"/>
          <w:sz w:val="20"/>
          <w:szCs w:val="20"/>
        </w:rPr>
      </w:pPr>
    </w:p>
    <w:p w14:paraId="72236057" w14:textId="77777777" w:rsidR="008A3696" w:rsidRPr="005B7BC7" w:rsidRDefault="008A3696" w:rsidP="008A3696">
      <w:pPr>
        <w:spacing w:line="200" w:lineRule="exact"/>
        <w:rPr>
          <w:rFonts w:cs="Arial"/>
          <w:sz w:val="20"/>
          <w:szCs w:val="20"/>
        </w:rPr>
      </w:pPr>
    </w:p>
    <w:p w14:paraId="5233DA39" w14:textId="77777777" w:rsidR="008A3696" w:rsidRPr="005B7BC7" w:rsidRDefault="008A3696" w:rsidP="008A3696">
      <w:pPr>
        <w:ind w:left="197" w:right="244"/>
        <w:jc w:val="both"/>
        <w:rPr>
          <w:rFonts w:eastAsia="Arial" w:cs="Arial"/>
          <w:sz w:val="20"/>
          <w:szCs w:val="20"/>
        </w:rPr>
      </w:pPr>
      <w:r w:rsidRPr="005B7BC7">
        <w:rPr>
          <w:rFonts w:cs="Arial"/>
          <w:sz w:val="20"/>
          <w:szCs w:val="20"/>
        </w:rPr>
        <w:tab/>
      </w:r>
      <w:r w:rsidRPr="005B7BC7">
        <w:rPr>
          <w:rFonts w:cs="Arial"/>
          <w:sz w:val="20"/>
          <w:szCs w:val="20"/>
        </w:rPr>
        <w:tab/>
      </w:r>
      <w:r w:rsidRPr="005B7BC7">
        <w:rPr>
          <w:rFonts w:cs="Arial"/>
          <w:sz w:val="20"/>
          <w:szCs w:val="20"/>
        </w:rPr>
        <w:tab/>
      </w:r>
      <w:r w:rsidRPr="005B7BC7">
        <w:rPr>
          <w:rFonts w:cs="Arial"/>
          <w:sz w:val="20"/>
          <w:szCs w:val="20"/>
        </w:rPr>
        <w:tab/>
      </w:r>
      <w:r w:rsidRPr="005B7BC7">
        <w:rPr>
          <w:rFonts w:cs="Arial"/>
          <w:sz w:val="20"/>
          <w:szCs w:val="20"/>
        </w:rPr>
        <w:tab/>
      </w:r>
      <w:r w:rsidRPr="005B7BC7">
        <w:rPr>
          <w:rFonts w:cs="Arial"/>
          <w:sz w:val="20"/>
          <w:szCs w:val="20"/>
        </w:rPr>
        <w:tab/>
      </w:r>
      <w:r w:rsidRPr="005B7BC7">
        <w:rPr>
          <w:rFonts w:cs="Arial"/>
          <w:sz w:val="20"/>
          <w:szCs w:val="20"/>
        </w:rPr>
        <w:tab/>
      </w:r>
      <w:r w:rsidRPr="005B7BC7">
        <w:rPr>
          <w:rFonts w:cs="Arial"/>
          <w:sz w:val="20"/>
          <w:szCs w:val="20"/>
        </w:rPr>
        <w:tab/>
      </w:r>
      <w:r w:rsidRPr="005B7BC7">
        <w:rPr>
          <w:rFonts w:eastAsia="Arial" w:cs="Arial"/>
          <w:sz w:val="20"/>
          <w:szCs w:val="20"/>
        </w:rPr>
        <w:t>................................</w:t>
      </w:r>
      <w:r w:rsidRPr="005B7BC7">
        <w:rPr>
          <w:rFonts w:eastAsia="Arial" w:cs="Arial"/>
          <w:spacing w:val="-3"/>
          <w:sz w:val="20"/>
          <w:szCs w:val="20"/>
        </w:rPr>
        <w:t>.</w:t>
      </w:r>
      <w:r w:rsidRPr="005B7BC7">
        <w:rPr>
          <w:rFonts w:eastAsia="Arial" w:cs="Arial"/>
          <w:sz w:val="20"/>
          <w:szCs w:val="20"/>
        </w:rPr>
        <w:t>..........................</w:t>
      </w:r>
    </w:p>
    <w:p w14:paraId="2A4796D9" w14:textId="77777777" w:rsidR="008A3696" w:rsidRDefault="008A3696" w:rsidP="008A3696">
      <w:pPr>
        <w:tabs>
          <w:tab w:val="left" w:pos="6120"/>
        </w:tabs>
        <w:spacing w:line="179" w:lineRule="exact"/>
        <w:ind w:left="642" w:right="-20"/>
        <w:rPr>
          <w:rFonts w:eastAsia="Arial" w:cs="Arial"/>
          <w:w w:val="106"/>
          <w:position w:val="-1"/>
          <w:sz w:val="16"/>
          <w:szCs w:val="16"/>
        </w:rPr>
      </w:pPr>
      <w:r w:rsidRPr="005B7BC7">
        <w:rPr>
          <w:rFonts w:eastAsia="Arial" w:cs="Arial"/>
          <w:position w:val="-1"/>
          <w:sz w:val="20"/>
          <w:szCs w:val="20"/>
        </w:rPr>
        <w:tab/>
      </w:r>
      <w:r w:rsidRPr="005B7BC7">
        <w:rPr>
          <w:rFonts w:eastAsia="Arial" w:cs="Arial"/>
          <w:position w:val="-1"/>
          <w:sz w:val="16"/>
          <w:szCs w:val="16"/>
        </w:rPr>
        <w:t xml:space="preserve">(miejscowość, data i podpis </w:t>
      </w:r>
      <w:r w:rsidRPr="005B7BC7">
        <w:rPr>
          <w:rFonts w:eastAsia="Arial" w:cs="Arial"/>
          <w:spacing w:val="3"/>
          <w:position w:val="-1"/>
          <w:sz w:val="16"/>
          <w:szCs w:val="16"/>
        </w:rPr>
        <w:t xml:space="preserve"> </w:t>
      </w:r>
      <w:r>
        <w:rPr>
          <w:rFonts w:eastAsia="Arial" w:cs="Arial"/>
          <w:w w:val="106"/>
          <w:position w:val="-1"/>
          <w:sz w:val="16"/>
          <w:szCs w:val="16"/>
        </w:rPr>
        <w:t>kandydata</w:t>
      </w:r>
      <w:r w:rsidRPr="005B7BC7">
        <w:rPr>
          <w:rFonts w:eastAsia="Arial" w:cs="Arial"/>
          <w:w w:val="106"/>
          <w:position w:val="-1"/>
          <w:sz w:val="16"/>
          <w:szCs w:val="16"/>
        </w:rPr>
        <w:t>)</w:t>
      </w:r>
    </w:p>
    <w:p w14:paraId="1772CA04" w14:textId="77777777" w:rsidR="008A3696" w:rsidRDefault="008A3696" w:rsidP="008A3696">
      <w:pPr>
        <w:tabs>
          <w:tab w:val="left" w:pos="6120"/>
        </w:tabs>
        <w:spacing w:line="179" w:lineRule="exact"/>
        <w:ind w:left="642" w:right="-20"/>
        <w:rPr>
          <w:rFonts w:eastAsia="Arial" w:cs="Arial"/>
          <w:w w:val="106"/>
          <w:position w:val="-1"/>
          <w:sz w:val="16"/>
          <w:szCs w:val="16"/>
        </w:rPr>
      </w:pPr>
    </w:p>
    <w:p w14:paraId="29BCC45C" w14:textId="77777777" w:rsidR="008A3696" w:rsidRDefault="008A3696" w:rsidP="008A3696">
      <w:pPr>
        <w:tabs>
          <w:tab w:val="left" w:pos="6120"/>
        </w:tabs>
        <w:spacing w:line="179" w:lineRule="exact"/>
        <w:ind w:left="642" w:right="-20"/>
        <w:rPr>
          <w:rFonts w:eastAsia="Arial" w:cs="Arial"/>
          <w:w w:val="106"/>
          <w:position w:val="-1"/>
          <w:sz w:val="16"/>
          <w:szCs w:val="16"/>
        </w:rPr>
      </w:pPr>
    </w:p>
    <w:p w14:paraId="49C5CD25" w14:textId="77777777" w:rsidR="008A3696" w:rsidRDefault="008A3696" w:rsidP="008A3696">
      <w:pPr>
        <w:tabs>
          <w:tab w:val="left" w:pos="6120"/>
        </w:tabs>
        <w:spacing w:line="179" w:lineRule="exact"/>
        <w:ind w:left="642" w:right="-20"/>
        <w:rPr>
          <w:rFonts w:eastAsia="Arial" w:cs="Arial"/>
          <w:w w:val="106"/>
          <w:position w:val="-1"/>
          <w:sz w:val="16"/>
          <w:szCs w:val="16"/>
        </w:rPr>
      </w:pPr>
    </w:p>
    <w:p w14:paraId="445BE879" w14:textId="77777777" w:rsidR="008A3696" w:rsidRDefault="008A3696" w:rsidP="008A3696">
      <w:pPr>
        <w:tabs>
          <w:tab w:val="left" w:pos="6120"/>
        </w:tabs>
        <w:spacing w:line="179" w:lineRule="exact"/>
        <w:ind w:left="642" w:right="-20"/>
        <w:rPr>
          <w:rFonts w:eastAsia="Arial" w:cs="Arial"/>
          <w:w w:val="106"/>
          <w:position w:val="-1"/>
          <w:sz w:val="16"/>
          <w:szCs w:val="16"/>
        </w:rPr>
      </w:pPr>
    </w:p>
    <w:p w14:paraId="14F2303E" w14:textId="77777777" w:rsidR="008A3696" w:rsidRDefault="008A3696" w:rsidP="008A3696">
      <w:pPr>
        <w:tabs>
          <w:tab w:val="left" w:pos="6120"/>
        </w:tabs>
        <w:spacing w:line="179" w:lineRule="exact"/>
        <w:ind w:left="642" w:right="-20"/>
        <w:rPr>
          <w:rFonts w:eastAsia="Arial" w:cs="Arial"/>
          <w:w w:val="106"/>
          <w:position w:val="-1"/>
          <w:sz w:val="16"/>
          <w:szCs w:val="16"/>
        </w:rPr>
      </w:pPr>
    </w:p>
    <w:p w14:paraId="2A317C89" w14:textId="77777777" w:rsidR="008A3696" w:rsidRPr="00677854" w:rsidRDefault="008A3696" w:rsidP="008A3696">
      <w:pPr>
        <w:tabs>
          <w:tab w:val="left" w:pos="360"/>
        </w:tabs>
        <w:jc w:val="center"/>
        <w:rPr>
          <w:rFonts w:cs="Arial"/>
          <w:sz w:val="16"/>
          <w:szCs w:val="16"/>
        </w:rPr>
        <w:sectPr w:rsidR="008A3696" w:rsidRPr="00677854" w:rsidSect="001640D2">
          <w:pgSz w:w="11900" w:h="16840"/>
          <w:pgMar w:top="460" w:right="1220" w:bottom="709" w:left="1220" w:header="708" w:footer="708" w:gutter="0"/>
          <w:cols w:space="708"/>
        </w:sectPr>
      </w:pPr>
    </w:p>
    <w:p w14:paraId="47836E95" w14:textId="77777777" w:rsidR="008A3696" w:rsidRPr="00CA0BE5" w:rsidRDefault="008A3696" w:rsidP="008A3696">
      <w:pPr>
        <w:spacing w:line="200" w:lineRule="exact"/>
        <w:rPr>
          <w:sz w:val="20"/>
          <w:szCs w:val="20"/>
        </w:rPr>
      </w:pPr>
    </w:p>
    <w:p w14:paraId="352DB8D1" w14:textId="43D8BA38" w:rsidR="00C34B72" w:rsidRDefault="00C34B72" w:rsidP="008A3696">
      <w:pPr>
        <w:widowControl w:val="0"/>
        <w:spacing w:line="276" w:lineRule="auto"/>
        <w:ind w:left="3540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</w:p>
    <w:sectPr w:rsidR="00C34B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53750" w14:textId="77777777" w:rsidR="00506EFF" w:rsidRDefault="00506EFF" w:rsidP="00354903">
      <w:r>
        <w:separator/>
      </w:r>
    </w:p>
  </w:endnote>
  <w:endnote w:type="continuationSeparator" w:id="0">
    <w:p w14:paraId="351940A8" w14:textId="77777777" w:rsidR="00506EFF" w:rsidRDefault="00506EFF" w:rsidP="0035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0241" w14:textId="77777777" w:rsidR="00354903" w:rsidRPr="00807343" w:rsidRDefault="00FB0798" w:rsidP="00354903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849E98" wp14:editId="0CC50CD5">
              <wp:simplePos x="0" y="0"/>
              <wp:positionH relativeFrom="column">
                <wp:posOffset>0</wp:posOffset>
              </wp:positionH>
              <wp:positionV relativeFrom="paragraph">
                <wp:posOffset>83820</wp:posOffset>
              </wp:positionV>
              <wp:extent cx="5868035" cy="3810"/>
              <wp:effectExtent l="0" t="0" r="18415" b="34290"/>
              <wp:wrapNone/>
              <wp:docPr id="108" name="Łącznik prostoliniowy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030F7A14" id="Łącznik prostoliniowy 10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62.0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" strokecolor="#005846" strokeweight=".5pt"/>
          </w:pict>
        </mc:Fallback>
      </mc:AlternateContent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</w:p>
  <w:p w14:paraId="63F84457" w14:textId="77777777" w:rsidR="00354903" w:rsidRDefault="00FB0798" w:rsidP="00354903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89F229" wp14:editId="0D1C043C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17780" b="19050"/>
              <wp:wrapNone/>
              <wp:docPr id="107" name="Pole tekstowe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737579" w14:textId="77777777" w:rsidR="00354903" w:rsidRPr="00807343" w:rsidRDefault="00354903" w:rsidP="00354903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9F229" id="_x0000_t202" coordsize="21600,21600" o:spt="202" path="m,l,21600r21600,l21600,xe">
              <v:stroke joinstyle="miter"/>
              <v:path gradientshapeok="t" o:connecttype="rect"/>
            </v:shapetype>
            <v:shape id="Pole tekstowe 107" o:spid="_x0000_s1027" type="#_x0000_t202" style="position:absolute;margin-left:361.5pt;margin-top:3.7pt;width:109.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" strokecolor="white" strokeweight="0">
              <v:textbox inset=",0">
                <w:txbxContent>
                  <w:p w14:paraId="1F737579" w14:textId="77777777" w:rsidR="00354903" w:rsidRPr="00807343" w:rsidRDefault="00354903" w:rsidP="00354903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354903">
      <w:t>Lasy Państwowe Nadleśnictwo Oborniki, Dąbrówka Leśna, ul. Gajowa 1, 64-600 Oborniki</w:t>
    </w:r>
    <w:r w:rsidR="00354903">
      <w:tab/>
    </w:r>
  </w:p>
  <w:p w14:paraId="46629772" w14:textId="77777777" w:rsidR="00354903" w:rsidRPr="006539A4" w:rsidRDefault="00354903" w:rsidP="00354903">
    <w:pPr>
      <w:pStyle w:val="LPstopka"/>
    </w:pPr>
    <w:r w:rsidRPr="006539A4">
      <w:t>tel.: +48 61 29-71-302, fax: +48 61 29-61-361, e-mail: oborniki@poznan.lasy.gov.pl</w:t>
    </w:r>
  </w:p>
  <w:p w14:paraId="4F58C216" w14:textId="77777777" w:rsidR="00354903" w:rsidRPr="006539A4" w:rsidRDefault="00354903" w:rsidP="003549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ACDBE" w14:textId="77777777" w:rsidR="00506EFF" w:rsidRDefault="00506EFF" w:rsidP="00354903">
      <w:r>
        <w:separator/>
      </w:r>
    </w:p>
  </w:footnote>
  <w:footnote w:type="continuationSeparator" w:id="0">
    <w:p w14:paraId="5EC5D149" w14:textId="77777777" w:rsidR="00506EFF" w:rsidRDefault="00506EFF" w:rsidP="00354903">
      <w:r>
        <w:continuationSeparator/>
      </w:r>
    </w:p>
  </w:footnote>
  <w:footnote w:id="1">
    <w:p w14:paraId="183629AA" w14:textId="77777777" w:rsidR="008A3696" w:rsidRPr="00D21022" w:rsidRDefault="008A3696" w:rsidP="008A3696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70E928EF" w14:textId="77777777" w:rsidR="008A3696" w:rsidRPr="006F7F82" w:rsidRDefault="008A3696" w:rsidP="008A369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3BD45249" w14:textId="77777777" w:rsidR="008A3696" w:rsidRPr="004F6D4E" w:rsidRDefault="008A3696" w:rsidP="008A369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5B657EED" w14:textId="77777777" w:rsidR="008A3696" w:rsidRPr="00D0208D" w:rsidRDefault="008A3696" w:rsidP="008A369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9B3A" w14:textId="77777777" w:rsidR="00354903" w:rsidRDefault="008A104E" w:rsidP="00354903"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00D0C5" wp14:editId="4F55E18B">
              <wp:simplePos x="0" y="0"/>
              <wp:positionH relativeFrom="column">
                <wp:posOffset>460375</wp:posOffset>
              </wp:positionH>
              <wp:positionV relativeFrom="paragraph">
                <wp:posOffset>80949</wp:posOffset>
              </wp:positionV>
              <wp:extent cx="3729162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162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DB36A9" w14:textId="77777777" w:rsidR="008A104E" w:rsidRPr="008A104E" w:rsidRDefault="008A104E">
                          <w:pPr>
                            <w:rPr>
                              <w:b/>
                              <w:color w:val="005023"/>
                              <w:sz w:val="28"/>
                              <w:szCs w:val="28"/>
                            </w:rPr>
                          </w:pPr>
                          <w:r w:rsidRPr="008A104E">
                            <w:rPr>
                              <w:b/>
                              <w:color w:val="005023"/>
                              <w:sz w:val="28"/>
                              <w:szCs w:val="28"/>
                            </w:rPr>
                            <w:t>Nadleśnictwo Oborniki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0D0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6.25pt;margin-top:6.35pt;width:293.6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" filled="f" stroked="f">
              <v:textbox style="mso-fit-shape-to-text:t">
                <w:txbxContent>
                  <w:p w14:paraId="06DB36A9" w14:textId="77777777" w:rsidR="008A104E" w:rsidRPr="008A104E" w:rsidRDefault="008A104E">
                    <w:pPr>
                      <w:rPr>
                        <w:b/>
                        <w:color w:val="005023"/>
                        <w:sz w:val="28"/>
                        <w:szCs w:val="28"/>
                      </w:rPr>
                    </w:pPr>
                    <w:r w:rsidRPr="008A104E">
                      <w:rPr>
                        <w:b/>
                        <w:color w:val="005023"/>
                        <w:sz w:val="28"/>
                        <w:szCs w:val="28"/>
                      </w:rPr>
                      <w:t>Nadleśnictwo Oborniki</w:t>
                    </w:r>
                  </w:p>
                </w:txbxContent>
              </v:textbox>
            </v:shape>
          </w:pict>
        </mc:Fallback>
      </mc:AlternateContent>
    </w:r>
    <w:r w:rsidR="00FB0798">
      <w:rPr>
        <w:noProof/>
      </w:rPr>
      <mc:AlternateContent>
        <mc:Choice Requires="wpc">
          <w:drawing>
            <wp:inline distT="0" distB="0" distL="0" distR="0" wp14:anchorId="2CBA7261" wp14:editId="07C2C7C3">
              <wp:extent cx="508635" cy="494665"/>
              <wp:effectExtent l="0" t="0" r="5715" b="635"/>
              <wp:docPr id="116" name="Kanwa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4" name="Freeform 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61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4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6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9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70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71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72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3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4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8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9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90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91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92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 xmlns:oel="http://schemas.microsoft.com/office/2019/extlst" xmlns:w16du="http://schemas.microsoft.com/office/word/2023/wordml/word16du">
          <w:pict>
            <v:group w14:anchorId="2925AFB6" id="Kanwa 101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" path="m,l25,29r-5,l,xe" fillcolor="#005747" stroked="f">
                <v:path arrowok="t" o:connecttype="custom" o:connectlocs="0,0;15875,18415;12700,18415;0,0;0,0" o:connectangles="0,0,0,0,0"/>
              </v:shape>
              <v:shape id="Freeform 75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2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3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 w:rsidR="00354903" w:rsidRPr="00354903">
      <w:rPr>
        <w:noProof/>
      </w:rPr>
      <w:t xml:space="preserve"> </w:t>
    </w:r>
  </w:p>
  <w:p w14:paraId="1D23D99D" w14:textId="77777777" w:rsidR="00354903" w:rsidRPr="00354903" w:rsidRDefault="00FB0798" w:rsidP="0035490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76331E" wp14:editId="0F93F758">
              <wp:simplePos x="0" y="0"/>
              <wp:positionH relativeFrom="column">
                <wp:posOffset>0</wp:posOffset>
              </wp:positionH>
              <wp:positionV relativeFrom="paragraph">
                <wp:posOffset>120650</wp:posOffset>
              </wp:positionV>
              <wp:extent cx="5867400" cy="635"/>
              <wp:effectExtent l="0" t="0" r="19050" b="37465"/>
              <wp:wrapNone/>
              <wp:docPr id="52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86740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2E22970C" id="Line 5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6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" strokecolor="#005846" strokeweight="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FD6"/>
    <w:multiLevelType w:val="hybridMultilevel"/>
    <w:tmpl w:val="692A0BE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A671EE"/>
    <w:multiLevelType w:val="hybridMultilevel"/>
    <w:tmpl w:val="293EA2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351ECC"/>
    <w:multiLevelType w:val="hybridMultilevel"/>
    <w:tmpl w:val="7DFA65D6"/>
    <w:lvl w:ilvl="0" w:tplc="13D09496">
      <w:start w:val="1"/>
      <w:numFmt w:val="decimal"/>
      <w:lvlText w:val="%1."/>
      <w:lvlJc w:val="left"/>
      <w:pPr>
        <w:ind w:left="-1621" w:firstLine="0"/>
      </w:pPr>
      <w:rPr>
        <w:b w:val="0"/>
        <w:i w:val="0"/>
        <w:strike w:val="0"/>
        <w:dstrike w:val="0"/>
        <w:color w:val="000000"/>
        <w:sz w:val="24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1C0D58">
      <w:start w:val="1"/>
      <w:numFmt w:val="lowerLetter"/>
      <w:lvlText w:val="%2"/>
      <w:lvlJc w:val="left"/>
      <w:pPr>
        <w:ind w:left="-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BF0D38E">
      <w:start w:val="1"/>
      <w:numFmt w:val="lowerRoman"/>
      <w:lvlText w:val="%3"/>
      <w:lvlJc w:val="left"/>
      <w:pPr>
        <w:ind w:left="-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01E9DBA">
      <w:start w:val="1"/>
      <w:numFmt w:val="decimal"/>
      <w:lvlText w:val="%4"/>
      <w:lvlJc w:val="left"/>
      <w:pPr>
        <w:ind w:left="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E405E8">
      <w:start w:val="1"/>
      <w:numFmt w:val="lowerLetter"/>
      <w:lvlText w:val="%5"/>
      <w:lvlJc w:val="left"/>
      <w:pPr>
        <w:ind w:left="1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A72E94E">
      <w:start w:val="1"/>
      <w:numFmt w:val="lowerRoman"/>
      <w:lvlText w:val="%6"/>
      <w:lvlJc w:val="left"/>
      <w:pPr>
        <w:ind w:left="1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F5E9C84">
      <w:start w:val="1"/>
      <w:numFmt w:val="decimal"/>
      <w:lvlText w:val="%7"/>
      <w:lvlJc w:val="left"/>
      <w:pPr>
        <w:ind w:left="2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DB03F20">
      <w:start w:val="1"/>
      <w:numFmt w:val="lowerLetter"/>
      <w:lvlText w:val="%8"/>
      <w:lvlJc w:val="left"/>
      <w:pPr>
        <w:ind w:left="3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60C6FCA">
      <w:start w:val="1"/>
      <w:numFmt w:val="lowerRoman"/>
      <w:lvlText w:val="%9"/>
      <w:lvlJc w:val="left"/>
      <w:pPr>
        <w:ind w:left="4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53265C8"/>
    <w:multiLevelType w:val="hybridMultilevel"/>
    <w:tmpl w:val="D1D8E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3F96"/>
    <w:multiLevelType w:val="hybridMultilevel"/>
    <w:tmpl w:val="8E9203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7F7AB8"/>
    <w:multiLevelType w:val="hybridMultilevel"/>
    <w:tmpl w:val="BAECA91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A33165"/>
    <w:multiLevelType w:val="hybridMultilevel"/>
    <w:tmpl w:val="B3AEC6E4"/>
    <w:lvl w:ilvl="0" w:tplc="93F80C76">
      <w:start w:val="1"/>
      <w:numFmt w:val="decimal"/>
      <w:lvlText w:val="%1."/>
      <w:lvlJc w:val="left"/>
      <w:pPr>
        <w:ind w:left="1080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496A"/>
    <w:multiLevelType w:val="hybridMultilevel"/>
    <w:tmpl w:val="018CA318"/>
    <w:lvl w:ilvl="0" w:tplc="7CCAC988">
      <w:start w:val="6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8" w15:restartNumberingAfterBreak="0">
    <w:nsid w:val="3FE753A9"/>
    <w:multiLevelType w:val="hybridMultilevel"/>
    <w:tmpl w:val="7A3CD76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6B3C73"/>
    <w:multiLevelType w:val="hybridMultilevel"/>
    <w:tmpl w:val="8932D27A"/>
    <w:lvl w:ilvl="0" w:tplc="4296FE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E49AE"/>
    <w:multiLevelType w:val="hybridMultilevel"/>
    <w:tmpl w:val="E15C36CA"/>
    <w:lvl w:ilvl="0" w:tplc="446C4EAC">
      <w:start w:val="1"/>
      <w:numFmt w:val="decimal"/>
      <w:lvlText w:val="%1."/>
      <w:lvlJc w:val="left"/>
      <w:pPr>
        <w:ind w:left="1438" w:hanging="360"/>
      </w:pPr>
      <w:rPr>
        <w:rFonts w:ascii="Arial" w:hAnsi="Arial" w:cs="Aria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1" w15:restartNumberingAfterBreak="0">
    <w:nsid w:val="7DAA3CE3"/>
    <w:multiLevelType w:val="hybridMultilevel"/>
    <w:tmpl w:val="6D6E6D04"/>
    <w:lvl w:ilvl="0" w:tplc="C116DE0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A"/>
    <w:rsid w:val="00012031"/>
    <w:rsid w:val="00043BB8"/>
    <w:rsid w:val="00054B29"/>
    <w:rsid w:val="00060C60"/>
    <w:rsid w:val="00073955"/>
    <w:rsid w:val="00075D1F"/>
    <w:rsid w:val="00081843"/>
    <w:rsid w:val="00085B9E"/>
    <w:rsid w:val="000B357A"/>
    <w:rsid w:val="000B52E6"/>
    <w:rsid w:val="000C03D9"/>
    <w:rsid w:val="000C4698"/>
    <w:rsid w:val="000D6D17"/>
    <w:rsid w:val="000E73F0"/>
    <w:rsid w:val="00112940"/>
    <w:rsid w:val="001640D2"/>
    <w:rsid w:val="00191D4E"/>
    <w:rsid w:val="001921EA"/>
    <w:rsid w:val="001C30CB"/>
    <w:rsid w:val="002031CF"/>
    <w:rsid w:val="00215987"/>
    <w:rsid w:val="00215B67"/>
    <w:rsid w:val="00272C1B"/>
    <w:rsid w:val="00275F87"/>
    <w:rsid w:val="002A3AD0"/>
    <w:rsid w:val="002B0B5D"/>
    <w:rsid w:val="002B3AB8"/>
    <w:rsid w:val="002C1083"/>
    <w:rsid w:val="002D1719"/>
    <w:rsid w:val="002E778B"/>
    <w:rsid w:val="00300332"/>
    <w:rsid w:val="00310318"/>
    <w:rsid w:val="003307A8"/>
    <w:rsid w:val="00341BD1"/>
    <w:rsid w:val="00354903"/>
    <w:rsid w:val="00356ED6"/>
    <w:rsid w:val="00370F21"/>
    <w:rsid w:val="00393E1B"/>
    <w:rsid w:val="003A0CC1"/>
    <w:rsid w:val="003B064C"/>
    <w:rsid w:val="003E0BE5"/>
    <w:rsid w:val="003F305D"/>
    <w:rsid w:val="00463E3E"/>
    <w:rsid w:val="0046444D"/>
    <w:rsid w:val="00472DEE"/>
    <w:rsid w:val="0048295F"/>
    <w:rsid w:val="0049204E"/>
    <w:rsid w:val="00494BE8"/>
    <w:rsid w:val="004B5878"/>
    <w:rsid w:val="004C1AF3"/>
    <w:rsid w:val="004D7A71"/>
    <w:rsid w:val="004F4523"/>
    <w:rsid w:val="00500AB2"/>
    <w:rsid w:val="00506EFF"/>
    <w:rsid w:val="00511BB2"/>
    <w:rsid w:val="00560CC9"/>
    <w:rsid w:val="00573657"/>
    <w:rsid w:val="00583649"/>
    <w:rsid w:val="00587ADB"/>
    <w:rsid w:val="005C1E37"/>
    <w:rsid w:val="005D6440"/>
    <w:rsid w:val="00617F13"/>
    <w:rsid w:val="0063045E"/>
    <w:rsid w:val="0063484C"/>
    <w:rsid w:val="0064521F"/>
    <w:rsid w:val="00646BAC"/>
    <w:rsid w:val="006539A4"/>
    <w:rsid w:val="0065412E"/>
    <w:rsid w:val="00663212"/>
    <w:rsid w:val="00675402"/>
    <w:rsid w:val="00676540"/>
    <w:rsid w:val="006A51CA"/>
    <w:rsid w:val="006B4449"/>
    <w:rsid w:val="006B6848"/>
    <w:rsid w:val="006C2787"/>
    <w:rsid w:val="006C599B"/>
    <w:rsid w:val="006D2D71"/>
    <w:rsid w:val="006F15E5"/>
    <w:rsid w:val="007048CC"/>
    <w:rsid w:val="0074594A"/>
    <w:rsid w:val="00761CF1"/>
    <w:rsid w:val="0076480D"/>
    <w:rsid w:val="00782E74"/>
    <w:rsid w:val="007866C0"/>
    <w:rsid w:val="007949FF"/>
    <w:rsid w:val="007B245F"/>
    <w:rsid w:val="007C692F"/>
    <w:rsid w:val="007D149F"/>
    <w:rsid w:val="007F79FE"/>
    <w:rsid w:val="0080026A"/>
    <w:rsid w:val="00824B81"/>
    <w:rsid w:val="00831611"/>
    <w:rsid w:val="008362EA"/>
    <w:rsid w:val="00837F1C"/>
    <w:rsid w:val="008A02C1"/>
    <w:rsid w:val="008A104E"/>
    <w:rsid w:val="008A3696"/>
    <w:rsid w:val="008B18AD"/>
    <w:rsid w:val="008C474F"/>
    <w:rsid w:val="008E0FA5"/>
    <w:rsid w:val="008E4EC6"/>
    <w:rsid w:val="008F0087"/>
    <w:rsid w:val="008F492A"/>
    <w:rsid w:val="008F5D27"/>
    <w:rsid w:val="00916A21"/>
    <w:rsid w:val="009362FE"/>
    <w:rsid w:val="00972B45"/>
    <w:rsid w:val="009B706C"/>
    <w:rsid w:val="009D0A88"/>
    <w:rsid w:val="009E0610"/>
    <w:rsid w:val="00A06EE3"/>
    <w:rsid w:val="00A1572C"/>
    <w:rsid w:val="00A644FB"/>
    <w:rsid w:val="00AE7B07"/>
    <w:rsid w:val="00B2465B"/>
    <w:rsid w:val="00B55269"/>
    <w:rsid w:val="00B55CC7"/>
    <w:rsid w:val="00B765C0"/>
    <w:rsid w:val="00B90A71"/>
    <w:rsid w:val="00BC115E"/>
    <w:rsid w:val="00BD1B21"/>
    <w:rsid w:val="00BF27B3"/>
    <w:rsid w:val="00C0268B"/>
    <w:rsid w:val="00C1396F"/>
    <w:rsid w:val="00C17339"/>
    <w:rsid w:val="00C21525"/>
    <w:rsid w:val="00C30A79"/>
    <w:rsid w:val="00C34B72"/>
    <w:rsid w:val="00C4488E"/>
    <w:rsid w:val="00C854DB"/>
    <w:rsid w:val="00C878AB"/>
    <w:rsid w:val="00C975CD"/>
    <w:rsid w:val="00CB128C"/>
    <w:rsid w:val="00D23FD0"/>
    <w:rsid w:val="00D36C58"/>
    <w:rsid w:val="00D3739F"/>
    <w:rsid w:val="00D46117"/>
    <w:rsid w:val="00D837C3"/>
    <w:rsid w:val="00DA1DCE"/>
    <w:rsid w:val="00DA7799"/>
    <w:rsid w:val="00DB3C6B"/>
    <w:rsid w:val="00DB62D1"/>
    <w:rsid w:val="00DE041B"/>
    <w:rsid w:val="00DF13C9"/>
    <w:rsid w:val="00E059F3"/>
    <w:rsid w:val="00E0658E"/>
    <w:rsid w:val="00E33338"/>
    <w:rsid w:val="00E3495D"/>
    <w:rsid w:val="00E43517"/>
    <w:rsid w:val="00E669A7"/>
    <w:rsid w:val="00E70877"/>
    <w:rsid w:val="00E92F24"/>
    <w:rsid w:val="00E96260"/>
    <w:rsid w:val="00ED764E"/>
    <w:rsid w:val="00F40236"/>
    <w:rsid w:val="00F44E1C"/>
    <w:rsid w:val="00F66F81"/>
    <w:rsid w:val="00FA23D4"/>
    <w:rsid w:val="00FB0798"/>
    <w:rsid w:val="00FB24E4"/>
    <w:rsid w:val="00FB7CB8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EAFEB"/>
  <w15:docId w15:val="{EDEE7B74-2A91-4096-A0A3-9851050B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903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903"/>
  </w:style>
  <w:style w:type="paragraph" w:styleId="Stopka">
    <w:name w:val="footer"/>
    <w:basedOn w:val="Normalny"/>
    <w:link w:val="Stopka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903"/>
  </w:style>
  <w:style w:type="paragraph" w:customStyle="1" w:styleId="LPNaglowek">
    <w:name w:val="LP_Naglowek"/>
    <w:rsid w:val="00354903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354903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354903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354903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Adresatpisma-instytucja">
    <w:name w:val="LP_Adresat pisma-instytucja"/>
    <w:basedOn w:val="Normalny"/>
    <w:link w:val="LPAdresatpisma-instytucjaZnak"/>
    <w:rsid w:val="00354903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354903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354903"/>
    <w:pPr>
      <w:keepNext/>
      <w:keepLines/>
      <w:ind w:left="5880" w:right="391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354903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354903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miejscowo">
    <w:name w:val="LP_miejscowość"/>
    <w:aliases w:val="data"/>
    <w:rsid w:val="00354903"/>
    <w:pPr>
      <w:jc w:val="right"/>
    </w:pPr>
    <w:rPr>
      <w:rFonts w:ascii="Arial" w:eastAsia="Times New Roman" w:hAnsi="Arial" w:cs="Arial"/>
      <w:sz w:val="24"/>
    </w:rPr>
  </w:style>
  <w:style w:type="paragraph" w:customStyle="1" w:styleId="LPsygnatura">
    <w:name w:val="LP_sygnatura"/>
    <w:rsid w:val="00354903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wiadomosczalacznik">
    <w:name w:val="LP_wiadomosc_zalacznik"/>
    <w:rsid w:val="00354903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podstawowyinterlinia1">
    <w:name w:val="LP_podstawowy_interlinia1"/>
    <w:basedOn w:val="LPtekstpodstawowy"/>
    <w:rsid w:val="00354903"/>
    <w:pPr>
      <w:spacing w:line="240" w:lineRule="auto"/>
    </w:pPr>
  </w:style>
  <w:style w:type="character" w:customStyle="1" w:styleId="LPzwykly">
    <w:name w:val="LP_zwykly"/>
    <w:qFormat/>
    <w:rsid w:val="00354903"/>
  </w:style>
  <w:style w:type="character" w:customStyle="1" w:styleId="LPAdresatpisma-instytucjaZnak">
    <w:name w:val="LP_Adresat pisma-instytucja Znak"/>
    <w:link w:val="LPAdresatpisma-instytucja"/>
    <w:rsid w:val="00354903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F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D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3F0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3F0"/>
    <w:rPr>
      <w:rFonts w:asciiTheme="minorHAnsi" w:eastAsiaTheme="minorHAnsi" w:hAnsiTheme="minorHAnsi" w:cstheme="minorBidi"/>
      <w:lang w:val="en-US" w:eastAsia="en-US"/>
    </w:rPr>
  </w:style>
  <w:style w:type="paragraph" w:styleId="Akapitzlist">
    <w:name w:val="List Paragraph"/>
    <w:basedOn w:val="Normalny"/>
    <w:uiPriority w:val="34"/>
    <w:qFormat/>
    <w:rsid w:val="000E73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3F0"/>
    <w:rPr>
      <w:vertAlign w:val="superscript"/>
    </w:rPr>
  </w:style>
  <w:style w:type="table" w:styleId="Tabela-Siatka">
    <w:name w:val="Table Grid"/>
    <w:basedOn w:val="Standardowy"/>
    <w:uiPriority w:val="59"/>
    <w:rsid w:val="000E73F0"/>
    <w:rPr>
      <w:rFonts w:ascii="Arial" w:hAnsi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73F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2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.jankowiak\AppData\Local\Microsoft\Windows\Temporary%20Internet%20Files\Content.Outlook\1DLT05T1\pismo%20firm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34C2A-B65C-4F54-8D63-6314411C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</Template>
  <TotalTime>0</TotalTime>
  <Pages>3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Jankowiak Małgorzata</dc:creator>
  <cp:lastModifiedBy>Bayat Justyna</cp:lastModifiedBy>
  <cp:revision>2</cp:revision>
  <cp:lastPrinted>2021-07-20T11:42:00Z</cp:lastPrinted>
  <dcterms:created xsi:type="dcterms:W3CDTF">2024-05-22T11:38:00Z</dcterms:created>
  <dcterms:modified xsi:type="dcterms:W3CDTF">2024-05-22T11:38:00Z</dcterms:modified>
</cp:coreProperties>
</file>